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22F9" w14:textId="77777777" w:rsidR="00094925" w:rsidRDefault="00094925" w:rsidP="00095C9F">
      <w:pPr>
        <w:rPr>
          <w:lang w:val="en-US"/>
        </w:rPr>
      </w:pPr>
    </w:p>
    <w:p w14:paraId="4442ED33" w14:textId="77777777" w:rsidR="006423AB" w:rsidRDefault="006423AB" w:rsidP="0009492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FDA0D6D" w14:textId="77777777" w:rsidR="006423AB" w:rsidRDefault="006423AB" w:rsidP="0009492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953EFD0" w14:textId="77777777" w:rsidR="006423AB" w:rsidRDefault="006423AB" w:rsidP="0009492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59B3393" w14:textId="76C7B087" w:rsidR="00094925" w:rsidRDefault="00DD79FB" w:rsidP="0009492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RE-REGISTRATION AND </w:t>
      </w:r>
      <w:r>
        <w:rPr>
          <w:rFonts w:ascii="Arial" w:hAnsi="Arial" w:cs="Arial"/>
          <w:b/>
          <w:bCs/>
          <w:sz w:val="28"/>
          <w:szCs w:val="28"/>
          <w:lang w:val="en-US"/>
        </w:rPr>
        <w:br/>
      </w:r>
      <w:r w:rsidR="00094925" w:rsidRPr="00094925">
        <w:rPr>
          <w:rFonts w:ascii="Arial" w:hAnsi="Arial" w:cs="Arial"/>
          <w:b/>
          <w:bCs/>
          <w:sz w:val="28"/>
          <w:szCs w:val="28"/>
          <w:lang w:val="en-US"/>
        </w:rPr>
        <w:t>COURSE SELECTION FORM</w:t>
      </w:r>
    </w:p>
    <w:p w14:paraId="7B547A6B" w14:textId="1423B82F" w:rsidR="00094925" w:rsidRDefault="00B7767A" w:rsidP="00094925">
      <w:pPr>
        <w:jc w:val="center"/>
        <w:rPr>
          <w:rFonts w:ascii="Arial" w:hAnsi="Arial" w:cs="Arial"/>
          <w:sz w:val="16"/>
          <w:szCs w:val="16"/>
          <w:lang w:val="en-US"/>
        </w:rPr>
      </w:pPr>
      <w:r w:rsidRPr="00B7767A">
        <w:rPr>
          <w:rFonts w:ascii="Arial" w:hAnsi="Arial" w:cs="Arial"/>
          <w:b/>
          <w:bCs/>
          <w:sz w:val="16"/>
          <w:szCs w:val="16"/>
          <w:lang w:val="en-US"/>
        </w:rPr>
        <w:br/>
      </w:r>
    </w:p>
    <w:p w14:paraId="412D669E" w14:textId="77777777" w:rsidR="00DD79FB" w:rsidRDefault="00DD79FB" w:rsidP="00DD79FB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186B14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>I</w:t>
      </w:r>
      <w:r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>MPORTANT I</w:t>
      </w:r>
      <w:r w:rsidRPr="00186B14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>NSTRUCTIONS:</w:t>
      </w:r>
    </w:p>
    <w:p w14:paraId="05C68BE0" w14:textId="77777777" w:rsidR="00DD79FB" w:rsidRDefault="00DD79FB" w:rsidP="00DD79FB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04E20A2" w14:textId="77777777" w:rsidR="00DD79FB" w:rsidRDefault="00DD79FB" w:rsidP="00DD79F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This form has been designed for you to complete on Microsoft Word. There is no need to print the form </w:t>
      </w:r>
    </w:p>
    <w:p w14:paraId="4EA8601F" w14:textId="77777777" w:rsidR="00DD79FB" w:rsidRDefault="00DD79FB" w:rsidP="00DD79F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Complete the top section with your information by clicking the on the grey area and typing your details.  </w:t>
      </w:r>
    </w:p>
    <w:p w14:paraId="27B28FFC" w14:textId="77777777" w:rsidR="00DD79FB" w:rsidRDefault="00DD79FB" w:rsidP="00DD79F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Where the option is to “Choose” – click the drop down and </w:t>
      </w:r>
      <w:proofErr w:type="gramStart"/>
      <w:r>
        <w:rPr>
          <w:rFonts w:ascii="Arial" w:hAnsi="Arial" w:cs="Arial"/>
          <w:sz w:val="22"/>
          <w:szCs w:val="22"/>
          <w:lang w:val="en-US"/>
        </w:rPr>
        <w:t>make a selection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CF0C700" w14:textId="110D5A18" w:rsidR="00DD79FB" w:rsidRPr="00DB173D" w:rsidRDefault="00DD79FB" w:rsidP="00DD79F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Once you have completed the top section with your information, scroll down to find your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C0F0E70" w14:textId="7E874323" w:rsidR="00DD79FB" w:rsidRPr="00DB173D" w:rsidRDefault="00DD79FB" w:rsidP="00DD79F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DB173D">
        <w:rPr>
          <w:rFonts w:ascii="Arial" w:hAnsi="Arial" w:cs="Arial"/>
          <w:sz w:val="22"/>
          <w:szCs w:val="22"/>
          <w:lang w:val="en-US"/>
        </w:rPr>
        <w:t xml:space="preserve">Click </w:t>
      </w:r>
      <w:r>
        <w:rPr>
          <w:rFonts w:ascii="Arial" w:hAnsi="Arial" w:cs="Arial"/>
          <w:sz w:val="22"/>
          <w:szCs w:val="22"/>
          <w:lang w:val="en-US"/>
        </w:rPr>
        <w:t xml:space="preserve">in the block </w:t>
      </w:r>
      <w:r w:rsidRPr="00DB173D">
        <w:rPr>
          <w:rFonts w:ascii="Arial" w:hAnsi="Arial" w:cs="Arial"/>
          <w:sz w:val="22"/>
          <w:szCs w:val="22"/>
          <w:lang w:val="en-US"/>
        </w:rPr>
        <w:t>next to the courses you wish to enroll in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58A9A472" w14:textId="77777777" w:rsidR="00DD79FB" w:rsidRPr="00DB173D" w:rsidRDefault="00DD79FB" w:rsidP="00DD79F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DB173D">
        <w:rPr>
          <w:rFonts w:ascii="Arial" w:hAnsi="Arial" w:cs="Arial"/>
          <w:sz w:val="22"/>
          <w:szCs w:val="22"/>
          <w:lang w:val="en-US"/>
        </w:rPr>
        <w:t>Select your mode of study</w:t>
      </w:r>
      <w:r>
        <w:rPr>
          <w:rFonts w:ascii="Arial" w:hAnsi="Arial" w:cs="Arial"/>
          <w:sz w:val="22"/>
          <w:szCs w:val="22"/>
          <w:lang w:val="en-US"/>
        </w:rPr>
        <w:t xml:space="preserve"> dropdown next to the course</w:t>
      </w:r>
    </w:p>
    <w:p w14:paraId="7F16875F" w14:textId="599D943B" w:rsidR="00DD79FB" w:rsidRPr="00186B14" w:rsidRDefault="00DD79FB" w:rsidP="00DD79F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186B14">
        <w:rPr>
          <w:rFonts w:ascii="Arial" w:hAnsi="Arial" w:cs="Arial"/>
          <w:sz w:val="22"/>
          <w:szCs w:val="22"/>
          <w:lang w:val="en-US"/>
        </w:rPr>
        <w:t>Save this document a</w:t>
      </w:r>
      <w:r>
        <w:rPr>
          <w:rFonts w:ascii="Arial" w:hAnsi="Arial" w:cs="Arial"/>
          <w:sz w:val="22"/>
          <w:szCs w:val="22"/>
          <w:lang w:val="en-US"/>
        </w:rPr>
        <w:t>s a PDF with the following file name</w:t>
      </w:r>
      <w:r w:rsidRPr="00186B14">
        <w:rPr>
          <w:rFonts w:ascii="Arial" w:hAnsi="Arial" w:cs="Arial"/>
          <w:sz w:val="22"/>
          <w:szCs w:val="22"/>
          <w:lang w:val="en-US"/>
        </w:rPr>
        <w:t xml:space="preserve">:  </w:t>
      </w:r>
      <w:r>
        <w:rPr>
          <w:rFonts w:ascii="Arial" w:hAnsi="Arial" w:cs="Arial"/>
          <w:sz w:val="22"/>
          <w:szCs w:val="22"/>
          <w:lang w:val="en-US"/>
        </w:rPr>
        <w:br/>
      </w:r>
      <w:r w:rsidRPr="00186B14">
        <w:rPr>
          <w:rFonts w:ascii="Arial" w:hAnsi="Arial" w:cs="Arial"/>
          <w:b/>
          <w:bCs/>
          <w:sz w:val="22"/>
          <w:szCs w:val="22"/>
          <w:lang w:val="en-US"/>
        </w:rPr>
        <w:t>COURSE SELECTION [Student Number] [Year]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[</w:t>
      </w:r>
      <w:proofErr w:type="gramStart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Semester] </w:t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en-US"/>
        </w:rPr>
        <w:br/>
      </w:r>
      <w:r w:rsidRPr="00186B14">
        <w:rPr>
          <w:rFonts w:ascii="Arial" w:hAnsi="Arial" w:cs="Arial"/>
          <w:color w:val="0070C0"/>
          <w:sz w:val="22"/>
          <w:szCs w:val="22"/>
          <w:lang w:val="en-US"/>
        </w:rPr>
        <w:t>(</w:t>
      </w:r>
      <w:proofErr w:type="spellStart"/>
      <w:r w:rsidRPr="00186B14">
        <w:rPr>
          <w:rFonts w:ascii="Arial" w:hAnsi="Arial" w:cs="Arial"/>
          <w:color w:val="0070C0"/>
          <w:sz w:val="22"/>
          <w:szCs w:val="22"/>
          <w:lang w:val="en-US"/>
        </w:rPr>
        <w:t>Eg</w:t>
      </w:r>
      <w:proofErr w:type="spellEnd"/>
      <w:r w:rsidRPr="00186B14">
        <w:rPr>
          <w:rFonts w:ascii="Arial" w:hAnsi="Arial" w:cs="Arial"/>
          <w:color w:val="0070C0"/>
          <w:sz w:val="22"/>
          <w:szCs w:val="22"/>
          <w:lang w:val="en-US"/>
        </w:rPr>
        <w:t>:  COURSE SELECTION 240001 2024 Semester 2)</w:t>
      </w:r>
    </w:p>
    <w:p w14:paraId="1E543F2D" w14:textId="77777777" w:rsidR="00DD79FB" w:rsidRPr="00186B14" w:rsidRDefault="00DD79FB" w:rsidP="00DD79F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Pay your registration fee of R700 to the following </w:t>
      </w:r>
      <w:proofErr w:type="gramStart"/>
      <w:r>
        <w:rPr>
          <w:rFonts w:ascii="Arial" w:hAnsi="Arial" w:cs="Arial"/>
          <w:sz w:val="22"/>
          <w:szCs w:val="22"/>
          <w:lang w:val="en-US"/>
        </w:rPr>
        <w:t>account:*</w:t>
      </w:r>
      <w:proofErr w:type="gramEnd"/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b/>
          <w:bCs/>
          <w:sz w:val="22"/>
          <w:szCs w:val="22"/>
          <w:lang w:val="en-US"/>
        </w:rPr>
        <w:t>Baptist Theological College;  FNB 63069065358 Ref: [Student #] [Registration]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 w:rsidRPr="00186B14">
        <w:rPr>
          <w:rFonts w:ascii="Arial" w:hAnsi="Arial" w:cs="Arial"/>
          <w:i/>
          <w:iCs/>
          <w:sz w:val="18"/>
          <w:szCs w:val="18"/>
          <w:lang w:val="en-US"/>
        </w:rPr>
        <w:t>*Unless you are part of a learning community</w:t>
      </w:r>
    </w:p>
    <w:p w14:paraId="210857F9" w14:textId="77777777" w:rsidR="00DD79FB" w:rsidRDefault="00DD79FB" w:rsidP="00DD79F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Email this course selection form and your proof of payment to </w:t>
      </w:r>
      <w:hyperlink r:id="rId8" w:history="1">
        <w:r w:rsidRPr="00CF4FF7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courseselection@btc.co.za</w:t>
        </w:r>
      </w:hyperlink>
    </w:p>
    <w:p w14:paraId="13E86888" w14:textId="77777777" w:rsidR="00DD79FB" w:rsidRDefault="00DD79FB" w:rsidP="00094925">
      <w:pPr>
        <w:jc w:val="center"/>
        <w:rPr>
          <w:rFonts w:ascii="Arial" w:hAnsi="Arial" w:cs="Arial"/>
          <w:sz w:val="16"/>
          <w:szCs w:val="16"/>
          <w:lang w:val="en-US"/>
        </w:rPr>
      </w:pPr>
    </w:p>
    <w:p w14:paraId="2E163425" w14:textId="77777777" w:rsidR="00DD79FB" w:rsidRDefault="00DD79FB" w:rsidP="00094925">
      <w:pPr>
        <w:jc w:val="center"/>
        <w:rPr>
          <w:rFonts w:ascii="Arial" w:hAnsi="Arial" w:cs="Arial"/>
          <w:sz w:val="16"/>
          <w:szCs w:val="16"/>
          <w:lang w:val="en-US"/>
        </w:rPr>
      </w:pPr>
    </w:p>
    <w:p w14:paraId="696747F3" w14:textId="0D4C8490" w:rsidR="00DD79FB" w:rsidRDefault="00DD79FB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 w:type="page"/>
      </w:r>
    </w:p>
    <w:p w14:paraId="62DAD61F" w14:textId="4B4B076B" w:rsidR="00DD79FB" w:rsidRDefault="00DD79FB" w:rsidP="00DD79FB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STUDENT INFORMATION</w:t>
      </w:r>
    </w:p>
    <w:p w14:paraId="4B8635B8" w14:textId="77777777" w:rsidR="00EB300A" w:rsidRDefault="00EB300A" w:rsidP="00094925">
      <w:pPr>
        <w:jc w:val="center"/>
        <w:rPr>
          <w:rFonts w:ascii="Arial" w:hAnsi="Arial" w:cs="Arial"/>
          <w:sz w:val="16"/>
          <w:szCs w:val="16"/>
          <w:lang w:val="en-US"/>
        </w:rPr>
      </w:pPr>
    </w:p>
    <w:p w14:paraId="290F06C6" w14:textId="77777777" w:rsidR="00DD79FB" w:rsidRDefault="00DD79FB" w:rsidP="00094925">
      <w:pPr>
        <w:jc w:val="center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EB300A" w14:paraId="408F29D8" w14:textId="77777777" w:rsidTr="00EB300A">
        <w:tc>
          <w:tcPr>
            <w:tcW w:w="2405" w:type="dxa"/>
          </w:tcPr>
          <w:p w14:paraId="3AFC1368" w14:textId="21EA78EB" w:rsidR="00EB300A" w:rsidRPr="00EB300A" w:rsidRDefault="00EB300A" w:rsidP="00EB300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B300A">
              <w:rPr>
                <w:rFonts w:ascii="Arial" w:hAnsi="Arial" w:cs="Arial"/>
                <w:b/>
                <w:bCs/>
                <w:lang w:val="en-US"/>
              </w:rPr>
              <w:t>First Name</w:t>
            </w:r>
          </w:p>
        </w:tc>
        <w:tc>
          <w:tcPr>
            <w:tcW w:w="6605" w:type="dxa"/>
          </w:tcPr>
          <w:p w14:paraId="7381405D" w14:textId="1EEF21CF" w:rsidR="00EB300A" w:rsidRPr="000335AB" w:rsidRDefault="000335AB" w:rsidP="000335AB">
            <w:pPr>
              <w:rPr>
                <w:rFonts w:ascii="Arial" w:hAnsi="Arial" w:cs="Arial"/>
                <w:color w:val="013854"/>
                <w:lang w:val="en-US"/>
              </w:rPr>
            </w:pPr>
            <w:r w:rsidRPr="000335AB">
              <w:rPr>
                <w:rFonts w:ascii="Arial" w:hAnsi="Arial" w:cs="Arial"/>
                <w:color w:val="01385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335AB">
              <w:rPr>
                <w:rFonts w:ascii="Arial" w:hAnsi="Arial" w:cs="Arial"/>
                <w:color w:val="013854"/>
                <w:lang w:val="en-US"/>
              </w:rPr>
              <w:instrText xml:space="preserve"> FORMTEXT </w:instrText>
            </w:r>
            <w:r w:rsidRPr="000335AB">
              <w:rPr>
                <w:rFonts w:ascii="Arial" w:hAnsi="Arial" w:cs="Arial"/>
                <w:color w:val="013854"/>
                <w:lang w:val="en-US"/>
              </w:rPr>
            </w:r>
            <w:r w:rsidRPr="000335AB">
              <w:rPr>
                <w:rFonts w:ascii="Arial" w:hAnsi="Arial" w:cs="Arial"/>
                <w:color w:val="013854"/>
                <w:lang w:val="en-US"/>
              </w:rPr>
              <w:fldChar w:fldCharType="separate"/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color w:val="013854"/>
                <w:lang w:val="en-US"/>
              </w:rPr>
              <w:fldChar w:fldCharType="end"/>
            </w:r>
            <w:bookmarkEnd w:id="0"/>
          </w:p>
        </w:tc>
      </w:tr>
      <w:tr w:rsidR="00EB300A" w14:paraId="6C86A836" w14:textId="77777777" w:rsidTr="00EB300A">
        <w:tc>
          <w:tcPr>
            <w:tcW w:w="2405" w:type="dxa"/>
          </w:tcPr>
          <w:p w14:paraId="7EC703D8" w14:textId="6D8B2771" w:rsidR="00EB300A" w:rsidRPr="00EB300A" w:rsidRDefault="00EB300A" w:rsidP="00EB300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Surname</w:t>
            </w:r>
          </w:p>
        </w:tc>
        <w:tc>
          <w:tcPr>
            <w:tcW w:w="6605" w:type="dxa"/>
          </w:tcPr>
          <w:p w14:paraId="33EB7F7D" w14:textId="033C8427" w:rsidR="00EB300A" w:rsidRPr="000335AB" w:rsidRDefault="000335AB" w:rsidP="000335AB">
            <w:pPr>
              <w:rPr>
                <w:rFonts w:ascii="Arial" w:hAnsi="Arial" w:cs="Arial"/>
                <w:color w:val="013854"/>
                <w:lang w:val="en-US"/>
              </w:rPr>
            </w:pPr>
            <w:r w:rsidRPr="000335AB">
              <w:rPr>
                <w:rFonts w:ascii="Arial" w:hAnsi="Arial" w:cs="Arial"/>
                <w:color w:val="01385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335AB">
              <w:rPr>
                <w:rFonts w:ascii="Arial" w:hAnsi="Arial" w:cs="Arial"/>
                <w:color w:val="013854"/>
                <w:lang w:val="en-US"/>
              </w:rPr>
              <w:instrText xml:space="preserve"> FORMTEXT </w:instrText>
            </w:r>
            <w:r w:rsidRPr="000335AB">
              <w:rPr>
                <w:rFonts w:ascii="Arial" w:hAnsi="Arial" w:cs="Arial"/>
                <w:color w:val="013854"/>
                <w:lang w:val="en-US"/>
              </w:rPr>
            </w:r>
            <w:r w:rsidRPr="000335AB">
              <w:rPr>
                <w:rFonts w:ascii="Arial" w:hAnsi="Arial" w:cs="Arial"/>
                <w:color w:val="013854"/>
                <w:lang w:val="en-US"/>
              </w:rPr>
              <w:fldChar w:fldCharType="separate"/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color w:val="013854"/>
                <w:lang w:val="en-US"/>
              </w:rPr>
              <w:fldChar w:fldCharType="end"/>
            </w:r>
            <w:bookmarkEnd w:id="1"/>
          </w:p>
        </w:tc>
      </w:tr>
      <w:tr w:rsidR="00EB300A" w14:paraId="138B3CF3" w14:textId="77777777" w:rsidTr="00EB300A">
        <w:tc>
          <w:tcPr>
            <w:tcW w:w="2405" w:type="dxa"/>
          </w:tcPr>
          <w:p w14:paraId="21364EF0" w14:textId="19011BBE" w:rsidR="00EB300A" w:rsidRDefault="00EB300A" w:rsidP="00EB300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Student Number</w:t>
            </w:r>
          </w:p>
        </w:tc>
        <w:tc>
          <w:tcPr>
            <w:tcW w:w="6605" w:type="dxa"/>
          </w:tcPr>
          <w:p w14:paraId="3B7F090E" w14:textId="4081363B" w:rsidR="00EB300A" w:rsidRPr="000335AB" w:rsidRDefault="000335AB" w:rsidP="000335AB">
            <w:pPr>
              <w:rPr>
                <w:rFonts w:ascii="Arial" w:hAnsi="Arial" w:cs="Arial"/>
                <w:color w:val="013854"/>
                <w:lang w:val="en-US"/>
              </w:rPr>
            </w:pPr>
            <w:r w:rsidRPr="000335AB">
              <w:rPr>
                <w:rFonts w:ascii="Arial" w:hAnsi="Arial" w:cs="Arial"/>
                <w:color w:val="01385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335AB">
              <w:rPr>
                <w:rFonts w:ascii="Arial" w:hAnsi="Arial" w:cs="Arial"/>
                <w:color w:val="013854"/>
                <w:lang w:val="en-US"/>
              </w:rPr>
              <w:instrText xml:space="preserve"> FORMTEXT </w:instrText>
            </w:r>
            <w:r w:rsidRPr="000335AB">
              <w:rPr>
                <w:rFonts w:ascii="Arial" w:hAnsi="Arial" w:cs="Arial"/>
                <w:color w:val="013854"/>
                <w:lang w:val="en-US"/>
              </w:rPr>
            </w:r>
            <w:r w:rsidRPr="000335AB">
              <w:rPr>
                <w:rFonts w:ascii="Arial" w:hAnsi="Arial" w:cs="Arial"/>
                <w:color w:val="013854"/>
                <w:lang w:val="en-US"/>
              </w:rPr>
              <w:fldChar w:fldCharType="separate"/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color w:val="013854"/>
                <w:lang w:val="en-US"/>
              </w:rPr>
              <w:fldChar w:fldCharType="end"/>
            </w:r>
            <w:bookmarkEnd w:id="2"/>
          </w:p>
        </w:tc>
      </w:tr>
      <w:tr w:rsidR="00EB300A" w14:paraId="3E0F7CEB" w14:textId="77777777" w:rsidTr="00EB300A">
        <w:tc>
          <w:tcPr>
            <w:tcW w:w="2405" w:type="dxa"/>
          </w:tcPr>
          <w:p w14:paraId="7698536A" w14:textId="0D024AB7" w:rsidR="00EB300A" w:rsidRDefault="00EB300A" w:rsidP="00EB300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Current Year</w:t>
            </w:r>
          </w:p>
        </w:tc>
        <w:tc>
          <w:tcPr>
            <w:tcW w:w="6605" w:type="dxa"/>
          </w:tcPr>
          <w:p w14:paraId="4CC509A2" w14:textId="46B6EFD0" w:rsidR="00EB300A" w:rsidRPr="000335AB" w:rsidRDefault="000335AB" w:rsidP="000335AB">
            <w:pPr>
              <w:rPr>
                <w:rFonts w:ascii="Arial" w:hAnsi="Arial" w:cs="Arial"/>
                <w:color w:val="013854"/>
                <w:lang w:val="en-US"/>
              </w:rPr>
            </w:pPr>
            <w:r w:rsidRPr="000335AB">
              <w:rPr>
                <w:rFonts w:ascii="Arial" w:hAnsi="Arial" w:cs="Arial"/>
                <w:color w:val="01385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335AB">
              <w:rPr>
                <w:rFonts w:ascii="Arial" w:hAnsi="Arial" w:cs="Arial"/>
                <w:color w:val="013854"/>
                <w:lang w:val="en-US"/>
              </w:rPr>
              <w:instrText xml:space="preserve"> FORMTEXT </w:instrText>
            </w:r>
            <w:r w:rsidRPr="000335AB">
              <w:rPr>
                <w:rFonts w:ascii="Arial" w:hAnsi="Arial" w:cs="Arial"/>
                <w:color w:val="013854"/>
                <w:lang w:val="en-US"/>
              </w:rPr>
            </w:r>
            <w:r w:rsidRPr="000335AB">
              <w:rPr>
                <w:rFonts w:ascii="Arial" w:hAnsi="Arial" w:cs="Arial"/>
                <w:color w:val="013854"/>
                <w:lang w:val="en-US"/>
              </w:rPr>
              <w:fldChar w:fldCharType="separate"/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 w:rsidRPr="000335AB">
              <w:rPr>
                <w:rFonts w:ascii="Arial" w:hAnsi="Arial" w:cs="Arial"/>
                <w:color w:val="013854"/>
                <w:lang w:val="en-US"/>
              </w:rPr>
              <w:fldChar w:fldCharType="end"/>
            </w:r>
            <w:bookmarkEnd w:id="3"/>
          </w:p>
        </w:tc>
      </w:tr>
      <w:tr w:rsidR="00186B14" w14:paraId="6FBB21FE" w14:textId="77777777" w:rsidTr="00EB300A">
        <w:tc>
          <w:tcPr>
            <w:tcW w:w="2405" w:type="dxa"/>
          </w:tcPr>
          <w:p w14:paraId="180D7E0C" w14:textId="609CBDF2" w:rsidR="00186B14" w:rsidRDefault="00186B14" w:rsidP="00EB300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Email Address</w:t>
            </w:r>
          </w:p>
        </w:tc>
        <w:tc>
          <w:tcPr>
            <w:tcW w:w="6605" w:type="dxa"/>
          </w:tcPr>
          <w:p w14:paraId="58A93DF7" w14:textId="656C62CB" w:rsidR="00186B14" w:rsidRPr="000335AB" w:rsidRDefault="00186B14" w:rsidP="000335AB">
            <w:pPr>
              <w:rPr>
                <w:rFonts w:ascii="Arial" w:hAnsi="Arial" w:cs="Arial"/>
                <w:color w:val="013854"/>
                <w:lang w:val="en-US"/>
              </w:rPr>
            </w:pPr>
            <w:r>
              <w:rPr>
                <w:rFonts w:ascii="Arial" w:hAnsi="Arial" w:cs="Arial"/>
                <w:color w:val="01385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color w:val="013854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13854"/>
                <w:lang w:val="en-US"/>
              </w:rPr>
            </w:r>
            <w:r>
              <w:rPr>
                <w:rFonts w:ascii="Arial" w:hAnsi="Arial" w:cs="Arial"/>
                <w:color w:val="013854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>
              <w:rPr>
                <w:rFonts w:ascii="Arial" w:hAnsi="Arial" w:cs="Arial"/>
                <w:color w:val="013854"/>
                <w:lang w:val="en-US"/>
              </w:rPr>
              <w:fldChar w:fldCharType="end"/>
            </w:r>
            <w:bookmarkEnd w:id="4"/>
          </w:p>
        </w:tc>
      </w:tr>
      <w:tr w:rsidR="00186B14" w14:paraId="0570C636" w14:textId="77777777" w:rsidTr="00EB300A">
        <w:tc>
          <w:tcPr>
            <w:tcW w:w="2405" w:type="dxa"/>
          </w:tcPr>
          <w:p w14:paraId="3B8BFA72" w14:textId="4B843CC6" w:rsidR="00186B14" w:rsidRDefault="00186B14" w:rsidP="00EB300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Cell Number</w:t>
            </w:r>
          </w:p>
        </w:tc>
        <w:tc>
          <w:tcPr>
            <w:tcW w:w="6605" w:type="dxa"/>
          </w:tcPr>
          <w:p w14:paraId="0413C4C7" w14:textId="30127A05" w:rsidR="00186B14" w:rsidRDefault="00186B14" w:rsidP="000335AB">
            <w:pPr>
              <w:rPr>
                <w:rFonts w:ascii="Arial" w:hAnsi="Arial" w:cs="Arial"/>
                <w:color w:val="013854"/>
                <w:lang w:val="en-US"/>
              </w:rPr>
            </w:pPr>
            <w:r>
              <w:rPr>
                <w:rFonts w:ascii="Arial" w:hAnsi="Arial" w:cs="Arial"/>
                <w:color w:val="01385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color w:val="013854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13854"/>
                <w:lang w:val="en-US"/>
              </w:rPr>
            </w:r>
            <w:r>
              <w:rPr>
                <w:rFonts w:ascii="Arial" w:hAnsi="Arial" w:cs="Arial"/>
                <w:color w:val="013854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13854"/>
                <w:lang w:val="en-US"/>
              </w:rPr>
              <w:t> </w:t>
            </w:r>
            <w:r>
              <w:rPr>
                <w:rFonts w:ascii="Arial" w:hAnsi="Arial" w:cs="Arial"/>
                <w:color w:val="013854"/>
                <w:lang w:val="en-US"/>
              </w:rPr>
              <w:fldChar w:fldCharType="end"/>
            </w:r>
            <w:bookmarkEnd w:id="5"/>
          </w:p>
        </w:tc>
      </w:tr>
      <w:tr w:rsidR="00EB300A" w14:paraId="3F52A31A" w14:textId="77777777" w:rsidTr="00EB300A">
        <w:tc>
          <w:tcPr>
            <w:tcW w:w="2405" w:type="dxa"/>
          </w:tcPr>
          <w:p w14:paraId="5FF97E3C" w14:textId="672C7A7C" w:rsidR="00EB300A" w:rsidRDefault="00EB300A" w:rsidP="00EB300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Semester</w:t>
            </w:r>
          </w:p>
        </w:tc>
        <w:tc>
          <w:tcPr>
            <w:tcW w:w="6605" w:type="dxa"/>
          </w:tcPr>
          <w:p w14:paraId="016CA06A" w14:textId="2F4A1CA8" w:rsidR="00EB300A" w:rsidRPr="000335AB" w:rsidRDefault="00DD79FB" w:rsidP="000335AB">
            <w:pPr>
              <w:rPr>
                <w:rFonts w:ascii="Arial" w:hAnsi="Arial" w:cs="Arial"/>
                <w:color w:val="013854"/>
                <w:lang w:val="en-US"/>
              </w:rPr>
            </w:pPr>
            <w:r>
              <w:rPr>
                <w:rFonts w:ascii="Arial" w:hAnsi="Arial" w:cs="Arial"/>
                <w:color w:val="013854"/>
                <w:lang w:val="en-US"/>
              </w:rPr>
              <w:t>2024 Semester 2</w:t>
            </w:r>
          </w:p>
        </w:tc>
      </w:tr>
      <w:tr w:rsidR="006423AB" w14:paraId="2C74CB9A" w14:textId="77777777" w:rsidTr="00EB300A">
        <w:tc>
          <w:tcPr>
            <w:tcW w:w="2405" w:type="dxa"/>
          </w:tcPr>
          <w:p w14:paraId="3DBCAD2C" w14:textId="39AA58B3" w:rsidR="006423AB" w:rsidRDefault="006423AB" w:rsidP="00EB300A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Programme</w:t>
            </w:r>
            <w:proofErr w:type="spellEnd"/>
          </w:p>
        </w:tc>
        <w:tc>
          <w:tcPr>
            <w:tcW w:w="6605" w:type="dxa"/>
          </w:tcPr>
          <w:p w14:paraId="0A4C4EB9" w14:textId="4F73F8E7" w:rsidR="006423AB" w:rsidRPr="000335AB" w:rsidRDefault="000335AB" w:rsidP="00EB300A">
            <w:pPr>
              <w:rPr>
                <w:rFonts w:ascii="Arial" w:hAnsi="Arial" w:cs="Arial"/>
                <w:color w:val="013854"/>
                <w:lang w:val="en-US"/>
              </w:rPr>
            </w:pPr>
            <w:r w:rsidRPr="000335AB">
              <w:rPr>
                <w:rFonts w:ascii="Arial" w:hAnsi="Arial" w:cs="Arial"/>
                <w:color w:val="013854"/>
                <w:lang w:val="en-US"/>
              </w:rPr>
              <w:fldChar w:fldCharType="begin">
                <w:ffData>
                  <w:name w:val="programme"/>
                  <w:enabled/>
                  <w:calcOnExit w:val="0"/>
                  <w:ddList>
                    <w:listEntry w:val="Select your programme:"/>
                    <w:listEntry w:val="Higher Certificate of Ministry"/>
                    <w:listEntry w:val="Higher Certificate in Theology"/>
                    <w:listEntry w:val="Bachelor of Biblical Studies"/>
                    <w:listEntry w:val="Bachelor of Theology (Honours)"/>
                  </w:ddList>
                </w:ffData>
              </w:fldChar>
            </w:r>
            <w:bookmarkStart w:id="6" w:name="programme"/>
            <w:r w:rsidRPr="000335AB">
              <w:rPr>
                <w:rFonts w:ascii="Arial" w:hAnsi="Arial" w:cs="Arial"/>
                <w:color w:val="013854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013854"/>
                <w:lang w:val="en-US"/>
              </w:rPr>
            </w:r>
            <w:r w:rsidR="00DD79FB">
              <w:rPr>
                <w:rFonts w:ascii="Arial" w:hAnsi="Arial" w:cs="Arial"/>
                <w:color w:val="013854"/>
                <w:lang w:val="en-US"/>
              </w:rPr>
              <w:fldChar w:fldCharType="separate"/>
            </w:r>
            <w:r w:rsidRPr="000335AB">
              <w:rPr>
                <w:rFonts w:ascii="Arial" w:hAnsi="Arial" w:cs="Arial"/>
                <w:color w:val="013854"/>
                <w:lang w:val="en-US"/>
              </w:rPr>
              <w:fldChar w:fldCharType="end"/>
            </w:r>
            <w:bookmarkEnd w:id="6"/>
          </w:p>
        </w:tc>
      </w:tr>
      <w:tr w:rsidR="00141C80" w14:paraId="1E09BBCE" w14:textId="77777777" w:rsidTr="00EB300A">
        <w:tc>
          <w:tcPr>
            <w:tcW w:w="2405" w:type="dxa"/>
          </w:tcPr>
          <w:p w14:paraId="6704E982" w14:textId="0010459F" w:rsidR="00141C80" w:rsidRDefault="00141C80" w:rsidP="00EB300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Declaration</w:t>
            </w:r>
          </w:p>
        </w:tc>
        <w:tc>
          <w:tcPr>
            <w:tcW w:w="6605" w:type="dxa"/>
          </w:tcPr>
          <w:p w14:paraId="427F05AE" w14:textId="67BCE30F" w:rsidR="00141C80" w:rsidRPr="000335AB" w:rsidRDefault="002369F1" w:rsidP="00EB300A">
            <w:pPr>
              <w:rPr>
                <w:rFonts w:ascii="Arial" w:hAnsi="Arial" w:cs="Arial"/>
                <w:color w:val="013854"/>
                <w:lang w:val="en-US"/>
              </w:rPr>
            </w:pPr>
            <w:r>
              <w:rPr>
                <w:rFonts w:ascii="Arial" w:hAnsi="Arial" w:cs="Arial"/>
                <w:color w:val="01385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color w:val="013854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color w:val="013854"/>
                <w:lang w:val="en-US"/>
              </w:rPr>
            </w:r>
            <w:r w:rsidR="00DD79FB">
              <w:rPr>
                <w:rFonts w:ascii="Arial" w:hAnsi="Arial" w:cs="Arial"/>
                <w:color w:val="013854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13854"/>
                <w:lang w:val="en-US"/>
              </w:rPr>
              <w:fldChar w:fldCharType="end"/>
            </w:r>
            <w:bookmarkEnd w:id="7"/>
            <w:r>
              <w:rPr>
                <w:rFonts w:ascii="Arial" w:hAnsi="Arial" w:cs="Arial"/>
                <w:color w:val="013854"/>
                <w:lang w:val="en-US"/>
              </w:rPr>
              <w:br/>
              <w:t>By checking this box and submitting this form, I affirm my commitment to the BTC policies, including the finance commitment, agreed to during my first registration process. These policies are available at www.btc.co.za</w:t>
            </w:r>
          </w:p>
        </w:tc>
      </w:tr>
    </w:tbl>
    <w:p w14:paraId="0FA8D220" w14:textId="31AB40FA" w:rsidR="006423AB" w:rsidRPr="006423AB" w:rsidRDefault="00EB300A" w:rsidP="006423AB">
      <w:pPr>
        <w:jc w:val="right"/>
        <w:rPr>
          <w:rFonts w:ascii="Arial" w:hAnsi="Arial" w:cs="Arial"/>
          <w:sz w:val="16"/>
          <w:szCs w:val="16"/>
          <w:lang w:val="en-US"/>
        </w:rPr>
      </w:pPr>
      <w:r w:rsidRPr="007D147D">
        <w:rPr>
          <w:rFonts w:ascii="Arial" w:hAnsi="Arial" w:cs="Arial"/>
          <w:i/>
          <w:iCs/>
          <w:sz w:val="16"/>
          <w:szCs w:val="16"/>
          <w:lang w:val="en-US"/>
        </w:rPr>
        <w:fldChar w:fldCharType="begin"/>
      </w:r>
      <w:r w:rsidRPr="007D147D">
        <w:rPr>
          <w:rFonts w:ascii="Arial" w:hAnsi="Arial" w:cs="Arial"/>
          <w:i/>
          <w:iCs/>
          <w:sz w:val="16"/>
          <w:szCs w:val="16"/>
          <w:lang w:val="en-US"/>
        </w:rPr>
        <w:instrText xml:space="preserve"> DATE \@ "M/d/yy" </w:instrText>
      </w:r>
      <w:r w:rsidRPr="007D147D">
        <w:rPr>
          <w:rFonts w:ascii="Arial" w:hAnsi="Arial" w:cs="Arial"/>
          <w:i/>
          <w:iCs/>
          <w:sz w:val="16"/>
          <w:szCs w:val="16"/>
          <w:lang w:val="en-US"/>
        </w:rPr>
        <w:fldChar w:fldCharType="separate"/>
      </w:r>
      <w:r w:rsidR="005B4E79">
        <w:rPr>
          <w:rFonts w:ascii="Arial" w:hAnsi="Arial" w:cs="Arial"/>
          <w:i/>
          <w:iCs/>
          <w:noProof/>
          <w:sz w:val="16"/>
          <w:szCs w:val="16"/>
          <w:lang w:val="en-US"/>
        </w:rPr>
        <w:t>6/20/24</w:t>
      </w:r>
      <w:r w:rsidRPr="007D147D">
        <w:rPr>
          <w:rFonts w:ascii="Arial" w:hAnsi="Arial" w:cs="Arial"/>
          <w:i/>
          <w:iCs/>
          <w:sz w:val="16"/>
          <w:szCs w:val="16"/>
          <w:lang w:val="en-US"/>
        </w:rPr>
        <w:fldChar w:fldCharType="end"/>
      </w:r>
    </w:p>
    <w:p w14:paraId="186F908D" w14:textId="77777777" w:rsidR="00EB300A" w:rsidRDefault="00EB300A" w:rsidP="002821DB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472D119" w14:textId="5F957BDA" w:rsidR="00EB300A" w:rsidRPr="00DD79FB" w:rsidRDefault="007D147D" w:rsidP="00094925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r w:rsidR="002821DB">
        <w:rPr>
          <w:rFonts w:ascii="Arial" w:hAnsi="Arial" w:cs="Arial"/>
          <w:b/>
          <w:bCs/>
          <w:sz w:val="16"/>
          <w:szCs w:val="16"/>
          <w:lang w:val="en-US"/>
        </w:rPr>
        <w:tab/>
      </w:r>
      <w:bookmarkStart w:id="8" w:name="OLE_LINK12"/>
      <w:bookmarkStart w:id="9" w:name="OLE_LINK13"/>
      <w:r w:rsidR="00EB300A">
        <w:rPr>
          <w:rFonts w:ascii="Arial" w:hAnsi="Arial" w:cs="Arial"/>
          <w:b/>
          <w:bCs/>
          <w:sz w:val="26"/>
          <w:szCs w:val="26"/>
          <w:lang w:val="en-US"/>
        </w:rPr>
        <w:t>H</w:t>
      </w:r>
      <w:bookmarkStart w:id="10" w:name="Check1"/>
      <w:bookmarkEnd w:id="10"/>
      <w:r w:rsidR="00EB300A">
        <w:rPr>
          <w:rFonts w:ascii="Arial" w:hAnsi="Arial" w:cs="Arial"/>
          <w:b/>
          <w:bCs/>
          <w:sz w:val="26"/>
          <w:szCs w:val="26"/>
          <w:lang w:val="en-US"/>
        </w:rPr>
        <w:t xml:space="preserve">IGHER </w:t>
      </w:r>
      <w:r w:rsidR="00DD79FB">
        <w:rPr>
          <w:rFonts w:ascii="Arial" w:hAnsi="Arial" w:cs="Arial"/>
          <w:b/>
          <w:bCs/>
          <w:sz w:val="26"/>
          <w:szCs w:val="26"/>
          <w:lang w:val="en-US"/>
        </w:rPr>
        <w:t>C</w:t>
      </w:r>
      <w:r w:rsidR="00EB300A">
        <w:rPr>
          <w:rFonts w:ascii="Arial" w:hAnsi="Arial" w:cs="Arial"/>
          <w:b/>
          <w:bCs/>
          <w:sz w:val="26"/>
          <w:szCs w:val="26"/>
          <w:lang w:val="en-US"/>
        </w:rPr>
        <w:t>ERTIFICATE IN MINISTRY COURSE SELECTION</w:t>
      </w:r>
    </w:p>
    <w:p w14:paraId="696E1291" w14:textId="77777777" w:rsidR="00EB300A" w:rsidRDefault="00EB300A" w:rsidP="00094925">
      <w:pPr>
        <w:rPr>
          <w:rFonts w:ascii="Arial" w:hAnsi="Arial" w:cs="Arial"/>
          <w:b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811"/>
        <w:gridCol w:w="1077"/>
      </w:tblGrid>
      <w:tr w:rsidR="00EB300A" w14:paraId="7433E62F" w14:textId="77777777" w:rsidTr="00EB300A">
        <w:tc>
          <w:tcPr>
            <w:tcW w:w="9010" w:type="dxa"/>
            <w:gridSpan w:val="3"/>
            <w:shd w:val="clear" w:color="auto" w:fill="013854"/>
          </w:tcPr>
          <w:p w14:paraId="04D82C9B" w14:textId="40A87E57" w:rsidR="00EB300A" w:rsidRPr="00EB300A" w:rsidRDefault="00EB300A" w:rsidP="00EB300A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</w:pPr>
            <w:bookmarkStart w:id="11" w:name="OLE_LINK3"/>
            <w:bookmarkStart w:id="12" w:name="OLE_LINK4"/>
            <w:bookmarkStart w:id="13" w:name="OLE_LINK18"/>
            <w:bookmarkStart w:id="14" w:name="OLE_LINK19"/>
            <w:r w:rsidRPr="00EB300A"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>Semester</w:t>
            </w:r>
            <w:bookmarkEnd w:id="11"/>
            <w:bookmarkEnd w:id="12"/>
            <w:r w:rsidR="005B4E79"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 xml:space="preserve"> 2</w:t>
            </w:r>
          </w:p>
        </w:tc>
      </w:tr>
      <w:tr w:rsidR="00EB300A" w14:paraId="7FDF279A" w14:textId="77777777" w:rsidTr="007E04D1">
        <w:tc>
          <w:tcPr>
            <w:tcW w:w="2122" w:type="dxa"/>
            <w:shd w:val="clear" w:color="auto" w:fill="9D1B1F"/>
          </w:tcPr>
          <w:p w14:paraId="789B2468" w14:textId="2C245F79" w:rsidR="00EB300A" w:rsidRPr="00EB300A" w:rsidRDefault="00EB300A" w:rsidP="007E04D1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EB300A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5811" w:type="dxa"/>
            <w:shd w:val="clear" w:color="auto" w:fill="9D1B1F"/>
          </w:tcPr>
          <w:p w14:paraId="72D0941A" w14:textId="5B3AC3A3" w:rsidR="00EB300A" w:rsidRPr="00EB300A" w:rsidRDefault="00EB300A" w:rsidP="007E04D1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EB300A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1077" w:type="dxa"/>
            <w:shd w:val="clear" w:color="auto" w:fill="9D1B1F"/>
          </w:tcPr>
          <w:p w14:paraId="46CEA00F" w14:textId="663D5419" w:rsidR="00EB300A" w:rsidRPr="00EB300A" w:rsidRDefault="00EB300A" w:rsidP="00EB300A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EB300A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Selec</w:t>
            </w:r>
            <w:r w:rsidR="007E04D1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t</w:t>
            </w:r>
          </w:p>
        </w:tc>
      </w:tr>
      <w:tr w:rsidR="00EB300A" w14:paraId="7A57E386" w14:textId="77777777" w:rsidTr="00EB300A">
        <w:tc>
          <w:tcPr>
            <w:tcW w:w="9010" w:type="dxa"/>
            <w:gridSpan w:val="3"/>
            <w:shd w:val="clear" w:color="auto" w:fill="BFBFBF" w:themeFill="background1" w:themeFillShade="BF"/>
          </w:tcPr>
          <w:p w14:paraId="2419517D" w14:textId="40D0BBD0" w:rsidR="00EB300A" w:rsidRPr="00EB300A" w:rsidRDefault="00EB300A" w:rsidP="00EB30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Compulsory Courses</w:t>
            </w:r>
          </w:p>
        </w:tc>
      </w:tr>
      <w:tr w:rsidR="007E04D1" w14:paraId="21530754" w14:textId="77777777" w:rsidTr="007E04D1">
        <w:tc>
          <w:tcPr>
            <w:tcW w:w="2122" w:type="dxa"/>
          </w:tcPr>
          <w:p w14:paraId="261B4BE0" w14:textId="376073E1" w:rsidR="007E04D1" w:rsidRDefault="007E04D1" w:rsidP="007E04D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HCMS ST125</w:t>
            </w:r>
          </w:p>
        </w:tc>
        <w:tc>
          <w:tcPr>
            <w:tcW w:w="5811" w:type="dxa"/>
          </w:tcPr>
          <w:p w14:paraId="003A8FFE" w14:textId="45DF2347" w:rsidR="007E04D1" w:rsidRPr="00EB300A" w:rsidRDefault="007E04D1" w:rsidP="007E04D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Introduction to Christian Doctrine</w:t>
            </w:r>
          </w:p>
        </w:tc>
        <w:tc>
          <w:tcPr>
            <w:tcW w:w="1077" w:type="dxa"/>
          </w:tcPr>
          <w:p w14:paraId="61B2BEEA" w14:textId="6FFFF67C" w:rsidR="007E04D1" w:rsidRPr="00EB300A" w:rsidRDefault="007E04D1" w:rsidP="007E04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7E04D1" w14:paraId="2447E59C" w14:textId="77777777" w:rsidTr="007E04D1">
        <w:tc>
          <w:tcPr>
            <w:tcW w:w="2122" w:type="dxa"/>
          </w:tcPr>
          <w:p w14:paraId="5955D046" w14:textId="07F15C5E" w:rsidR="007E04D1" w:rsidRDefault="007E04D1" w:rsidP="007E04D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HCMS PS125</w:t>
            </w:r>
          </w:p>
        </w:tc>
        <w:tc>
          <w:tcPr>
            <w:tcW w:w="5811" w:type="dxa"/>
          </w:tcPr>
          <w:p w14:paraId="4C23FA13" w14:textId="23BC57BD" w:rsidR="007E04D1" w:rsidRDefault="007E04D1" w:rsidP="007E04D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Contemporary Ecclesiology</w:t>
            </w:r>
          </w:p>
        </w:tc>
        <w:tc>
          <w:tcPr>
            <w:tcW w:w="1077" w:type="dxa"/>
          </w:tcPr>
          <w:p w14:paraId="1B3D9348" w14:textId="499FE310" w:rsidR="007E04D1" w:rsidRPr="00EB300A" w:rsidRDefault="007E04D1" w:rsidP="007E04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7E04D1" w14:paraId="3C0BAD6D" w14:textId="77777777" w:rsidTr="007E04D1">
        <w:tc>
          <w:tcPr>
            <w:tcW w:w="2122" w:type="dxa"/>
          </w:tcPr>
          <w:p w14:paraId="2BC9B3B3" w14:textId="70A987C9" w:rsidR="007E04D1" w:rsidRDefault="007E04D1" w:rsidP="007E04D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HCMS PS125-2</w:t>
            </w:r>
          </w:p>
        </w:tc>
        <w:tc>
          <w:tcPr>
            <w:tcW w:w="5811" w:type="dxa"/>
          </w:tcPr>
          <w:p w14:paraId="73FFB1B1" w14:textId="47D66366" w:rsidR="007E04D1" w:rsidRDefault="007E04D1" w:rsidP="007E04D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Personal Spiritual Development</w:t>
            </w:r>
          </w:p>
        </w:tc>
        <w:tc>
          <w:tcPr>
            <w:tcW w:w="1077" w:type="dxa"/>
          </w:tcPr>
          <w:p w14:paraId="3350C112" w14:textId="15D6CBEF" w:rsidR="007E04D1" w:rsidRPr="00EB300A" w:rsidRDefault="007E04D1" w:rsidP="007E04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7E04D1" w14:paraId="5CBCD76C" w14:textId="77777777" w:rsidTr="007E04D1">
        <w:tc>
          <w:tcPr>
            <w:tcW w:w="2122" w:type="dxa"/>
          </w:tcPr>
          <w:p w14:paraId="70CB0A53" w14:textId="737DC1A0" w:rsidR="007E04D1" w:rsidRDefault="007E04D1" w:rsidP="007E04D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HCMS PS125-3</w:t>
            </w:r>
          </w:p>
        </w:tc>
        <w:tc>
          <w:tcPr>
            <w:tcW w:w="5811" w:type="dxa"/>
          </w:tcPr>
          <w:p w14:paraId="3857FF19" w14:textId="57C4E82C" w:rsidR="007E04D1" w:rsidRDefault="007E04D1" w:rsidP="007E04D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Introduction to Spiritual Direction</w:t>
            </w:r>
          </w:p>
        </w:tc>
        <w:tc>
          <w:tcPr>
            <w:tcW w:w="1077" w:type="dxa"/>
          </w:tcPr>
          <w:p w14:paraId="22E23FF8" w14:textId="6C5A519C" w:rsidR="007E04D1" w:rsidRPr="00EB300A" w:rsidRDefault="007E04D1" w:rsidP="007E04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7E04D1" w14:paraId="41C35697" w14:textId="77777777" w:rsidTr="007E04D1">
        <w:tc>
          <w:tcPr>
            <w:tcW w:w="2122" w:type="dxa"/>
          </w:tcPr>
          <w:p w14:paraId="097AFB32" w14:textId="5B5A1AD6" w:rsidR="007E04D1" w:rsidRDefault="007E04D1" w:rsidP="007E04D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HCMS PS125-4</w:t>
            </w:r>
          </w:p>
        </w:tc>
        <w:tc>
          <w:tcPr>
            <w:tcW w:w="5811" w:type="dxa"/>
          </w:tcPr>
          <w:p w14:paraId="4E035E9E" w14:textId="75F1D900" w:rsidR="007E04D1" w:rsidRDefault="007E04D1" w:rsidP="007E04D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Church Ministry</w:t>
            </w:r>
          </w:p>
        </w:tc>
        <w:tc>
          <w:tcPr>
            <w:tcW w:w="1077" w:type="dxa"/>
          </w:tcPr>
          <w:p w14:paraId="7251A8BD" w14:textId="5FF9B9F1" w:rsidR="007E04D1" w:rsidRPr="00EB300A" w:rsidRDefault="007E04D1" w:rsidP="007E04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bookmarkEnd w:id="8"/>
      <w:bookmarkEnd w:id="9"/>
      <w:bookmarkEnd w:id="13"/>
      <w:bookmarkEnd w:id="14"/>
    </w:tbl>
    <w:p w14:paraId="1435BEE9" w14:textId="55FF2F8A" w:rsidR="007E04D1" w:rsidRDefault="007E04D1" w:rsidP="00094925">
      <w:pPr>
        <w:rPr>
          <w:rFonts w:ascii="Arial" w:hAnsi="Arial" w:cs="Arial"/>
          <w:b/>
          <w:bCs/>
          <w:sz w:val="26"/>
          <w:szCs w:val="26"/>
          <w:lang w:val="en-US"/>
        </w:rPr>
      </w:pPr>
    </w:p>
    <w:p w14:paraId="39CFADDB" w14:textId="04BD3935" w:rsidR="007E04D1" w:rsidRDefault="007E04D1">
      <w:pPr>
        <w:rPr>
          <w:rFonts w:ascii="Arial" w:hAnsi="Arial" w:cs="Arial"/>
          <w:b/>
          <w:bCs/>
          <w:sz w:val="26"/>
          <w:szCs w:val="26"/>
          <w:lang w:val="en-US"/>
        </w:rPr>
      </w:pPr>
    </w:p>
    <w:p w14:paraId="6F4D7389" w14:textId="67275589" w:rsidR="007E04D1" w:rsidRDefault="007E04D1" w:rsidP="007E04D1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bookmarkStart w:id="15" w:name="Check2"/>
      <w:bookmarkStart w:id="16" w:name="OLE_LINK16"/>
      <w:bookmarkStart w:id="17" w:name="OLE_LINK17"/>
      <w:r>
        <w:rPr>
          <w:rFonts w:ascii="Arial" w:hAnsi="Arial" w:cs="Arial"/>
          <w:b/>
          <w:bCs/>
          <w:sz w:val="26"/>
          <w:szCs w:val="26"/>
          <w:lang w:val="en-US"/>
        </w:rPr>
        <w:t>HIGHER CERTIFICATE IN THEOLOGY COURSE SELECTION</w:t>
      </w:r>
    </w:p>
    <w:bookmarkEnd w:id="15"/>
    <w:p w14:paraId="09564BD4" w14:textId="77777777" w:rsidR="007E04D1" w:rsidRDefault="007E04D1" w:rsidP="007E04D1">
      <w:pPr>
        <w:rPr>
          <w:rFonts w:ascii="Arial" w:hAnsi="Arial" w:cs="Arial"/>
          <w:b/>
          <w:bCs/>
          <w:sz w:val="26"/>
          <w:szCs w:val="26"/>
          <w:lang w:val="en-US"/>
        </w:rPr>
      </w:pPr>
    </w:p>
    <w:p w14:paraId="4EA7BDA3" w14:textId="77777777" w:rsidR="007E04D1" w:rsidRDefault="007E04D1" w:rsidP="007E04D1">
      <w:pPr>
        <w:rPr>
          <w:rFonts w:ascii="Arial" w:hAnsi="Arial" w:cs="Arial"/>
          <w:b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811"/>
        <w:gridCol w:w="1077"/>
      </w:tblGrid>
      <w:tr w:rsidR="007E04D1" w14:paraId="198B8FD7" w14:textId="77777777" w:rsidTr="006302E7">
        <w:tc>
          <w:tcPr>
            <w:tcW w:w="9010" w:type="dxa"/>
            <w:gridSpan w:val="3"/>
            <w:shd w:val="clear" w:color="auto" w:fill="013854"/>
          </w:tcPr>
          <w:p w14:paraId="1422E3D8" w14:textId="7B3E17F5" w:rsidR="007E04D1" w:rsidRPr="00EB300A" w:rsidRDefault="007E04D1" w:rsidP="006302E7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</w:pPr>
            <w:r w:rsidRPr="00EB300A"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 xml:space="preserve">Semester </w:t>
            </w:r>
            <w:r w:rsidR="005B4E79"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>2</w:t>
            </w:r>
          </w:p>
        </w:tc>
      </w:tr>
      <w:tr w:rsidR="007E04D1" w14:paraId="4865E037" w14:textId="77777777" w:rsidTr="006302E7">
        <w:tc>
          <w:tcPr>
            <w:tcW w:w="2122" w:type="dxa"/>
            <w:shd w:val="clear" w:color="auto" w:fill="9D1B1F"/>
          </w:tcPr>
          <w:p w14:paraId="1A19F1B1" w14:textId="77777777" w:rsidR="007E04D1" w:rsidRPr="00EB300A" w:rsidRDefault="007E04D1" w:rsidP="007E04D1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EB300A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5811" w:type="dxa"/>
            <w:shd w:val="clear" w:color="auto" w:fill="9D1B1F"/>
          </w:tcPr>
          <w:p w14:paraId="7059CAD2" w14:textId="77777777" w:rsidR="007E04D1" w:rsidRPr="00EB300A" w:rsidRDefault="007E04D1" w:rsidP="007E04D1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EB300A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1077" w:type="dxa"/>
            <w:shd w:val="clear" w:color="auto" w:fill="9D1B1F"/>
          </w:tcPr>
          <w:p w14:paraId="3FC6CAFB" w14:textId="77777777" w:rsidR="007E04D1" w:rsidRPr="00EB300A" w:rsidRDefault="007E04D1" w:rsidP="006302E7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EB300A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Selec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t</w:t>
            </w:r>
          </w:p>
        </w:tc>
      </w:tr>
      <w:tr w:rsidR="007E04D1" w14:paraId="426D056D" w14:textId="77777777" w:rsidTr="006302E7">
        <w:tc>
          <w:tcPr>
            <w:tcW w:w="2122" w:type="dxa"/>
          </w:tcPr>
          <w:p w14:paraId="0E27D78F" w14:textId="033CA019" w:rsidR="007E04D1" w:rsidRDefault="007E04D1" w:rsidP="006302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18" w:name="OLE_LINK14"/>
            <w:bookmarkStart w:id="19" w:name="OLE_LINK15"/>
            <w:r>
              <w:rPr>
                <w:rFonts w:ascii="Arial" w:hAnsi="Arial" w:cs="Arial"/>
                <w:sz w:val="18"/>
                <w:szCs w:val="18"/>
                <w:lang w:val="en-US"/>
              </w:rPr>
              <w:t>HCTH</w:t>
            </w:r>
            <w:bookmarkEnd w:id="18"/>
            <w:bookmarkEnd w:id="19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BS125</w:t>
            </w:r>
          </w:p>
        </w:tc>
        <w:tc>
          <w:tcPr>
            <w:tcW w:w="5811" w:type="dxa"/>
          </w:tcPr>
          <w:p w14:paraId="29853B14" w14:textId="4D4BECD4" w:rsidR="007E04D1" w:rsidRPr="00EB300A" w:rsidRDefault="007E04D1" w:rsidP="006302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Understanding the Bible</w:t>
            </w:r>
          </w:p>
        </w:tc>
        <w:tc>
          <w:tcPr>
            <w:tcW w:w="1077" w:type="dxa"/>
          </w:tcPr>
          <w:p w14:paraId="77383598" w14:textId="77777777" w:rsidR="007E04D1" w:rsidRPr="00EB300A" w:rsidRDefault="007E04D1" w:rsidP="006302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7E04D1" w14:paraId="17664C51" w14:textId="77777777" w:rsidTr="006302E7">
        <w:tc>
          <w:tcPr>
            <w:tcW w:w="2122" w:type="dxa"/>
          </w:tcPr>
          <w:p w14:paraId="6B75EE27" w14:textId="6F49233D" w:rsidR="007E04D1" w:rsidRDefault="007E04D1" w:rsidP="006302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HCTH PS125</w:t>
            </w:r>
          </w:p>
        </w:tc>
        <w:tc>
          <w:tcPr>
            <w:tcW w:w="5811" w:type="dxa"/>
          </w:tcPr>
          <w:p w14:paraId="263E39EB" w14:textId="4CB49F94" w:rsidR="007E04D1" w:rsidRDefault="007E04D1" w:rsidP="006302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Gospel Communication</w:t>
            </w:r>
          </w:p>
        </w:tc>
        <w:tc>
          <w:tcPr>
            <w:tcW w:w="1077" w:type="dxa"/>
          </w:tcPr>
          <w:p w14:paraId="3C40A77D" w14:textId="77777777" w:rsidR="007E04D1" w:rsidRPr="00EB300A" w:rsidRDefault="007E04D1" w:rsidP="006302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7E04D1" w14:paraId="31CFF55B" w14:textId="77777777" w:rsidTr="006302E7">
        <w:tc>
          <w:tcPr>
            <w:tcW w:w="2122" w:type="dxa"/>
          </w:tcPr>
          <w:p w14:paraId="4A8A741A" w14:textId="4C332C4D" w:rsidR="007E04D1" w:rsidRDefault="007E04D1" w:rsidP="006302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HCTH MS125</w:t>
            </w:r>
          </w:p>
        </w:tc>
        <w:tc>
          <w:tcPr>
            <w:tcW w:w="5811" w:type="dxa"/>
          </w:tcPr>
          <w:p w14:paraId="3C94D785" w14:textId="7299E85A" w:rsidR="007E04D1" w:rsidRDefault="007E04D1" w:rsidP="006302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Mission Sending</w:t>
            </w:r>
          </w:p>
        </w:tc>
        <w:tc>
          <w:tcPr>
            <w:tcW w:w="1077" w:type="dxa"/>
          </w:tcPr>
          <w:p w14:paraId="351CED7F" w14:textId="77777777" w:rsidR="007E04D1" w:rsidRPr="00EB300A" w:rsidRDefault="007E04D1" w:rsidP="006302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7E04D1" w14:paraId="543BB220" w14:textId="77777777" w:rsidTr="006302E7">
        <w:tc>
          <w:tcPr>
            <w:tcW w:w="2122" w:type="dxa"/>
          </w:tcPr>
          <w:p w14:paraId="12048432" w14:textId="26645505" w:rsidR="007E04D1" w:rsidRDefault="007E04D1" w:rsidP="006302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HCTH PM125</w:t>
            </w:r>
          </w:p>
        </w:tc>
        <w:tc>
          <w:tcPr>
            <w:tcW w:w="5811" w:type="dxa"/>
          </w:tcPr>
          <w:p w14:paraId="5250275D" w14:textId="0B2EE785" w:rsidR="007E04D1" w:rsidRDefault="007E04D1" w:rsidP="006302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Bible Read</w:t>
            </w:r>
          </w:p>
        </w:tc>
        <w:tc>
          <w:tcPr>
            <w:tcW w:w="1077" w:type="dxa"/>
          </w:tcPr>
          <w:p w14:paraId="6802F346" w14:textId="77777777" w:rsidR="007E04D1" w:rsidRPr="00EB300A" w:rsidRDefault="007E04D1" w:rsidP="006302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7E04D1" w14:paraId="214D38D1" w14:textId="77777777" w:rsidTr="006302E7">
        <w:tc>
          <w:tcPr>
            <w:tcW w:w="2122" w:type="dxa"/>
          </w:tcPr>
          <w:p w14:paraId="112D4C78" w14:textId="184A59ED" w:rsidR="007E04D1" w:rsidRDefault="007E04D1" w:rsidP="006302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HCTH CH125</w:t>
            </w:r>
          </w:p>
        </w:tc>
        <w:tc>
          <w:tcPr>
            <w:tcW w:w="5811" w:type="dxa"/>
          </w:tcPr>
          <w:p w14:paraId="11DB5F14" w14:textId="7A1C9645" w:rsidR="007E04D1" w:rsidRDefault="007E04D1" w:rsidP="006302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South African Church History</w:t>
            </w:r>
          </w:p>
        </w:tc>
        <w:tc>
          <w:tcPr>
            <w:tcW w:w="1077" w:type="dxa"/>
          </w:tcPr>
          <w:p w14:paraId="27DB40AF" w14:textId="77777777" w:rsidR="007E04D1" w:rsidRPr="00EB300A" w:rsidRDefault="007E04D1" w:rsidP="006302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D79F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bookmarkEnd w:id="16"/>
      <w:bookmarkEnd w:id="17"/>
    </w:tbl>
    <w:p w14:paraId="0F5F4C4F" w14:textId="77777777" w:rsidR="00EB300A" w:rsidRDefault="00EB300A" w:rsidP="00094925">
      <w:pPr>
        <w:rPr>
          <w:rFonts w:ascii="Arial" w:hAnsi="Arial" w:cs="Arial"/>
          <w:b/>
          <w:bCs/>
          <w:sz w:val="26"/>
          <w:szCs w:val="26"/>
          <w:lang w:val="en-US"/>
        </w:rPr>
      </w:pPr>
    </w:p>
    <w:p w14:paraId="4E601C4E" w14:textId="582AC4B6" w:rsidR="007E04D1" w:rsidRDefault="007E04D1">
      <w:pPr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br w:type="page"/>
      </w:r>
    </w:p>
    <w:p w14:paraId="75CC0DFE" w14:textId="78121EA7" w:rsidR="007E04D1" w:rsidRDefault="007E04D1" w:rsidP="007E04D1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bookmarkStart w:id="20" w:name="Check3"/>
      <w:bookmarkStart w:id="21" w:name="OLE_LINK51"/>
      <w:bookmarkStart w:id="22" w:name="OLE_LINK52"/>
      <w:r>
        <w:rPr>
          <w:rFonts w:ascii="Arial" w:hAnsi="Arial" w:cs="Arial"/>
          <w:b/>
          <w:bCs/>
          <w:sz w:val="26"/>
          <w:szCs w:val="26"/>
          <w:lang w:val="en-US"/>
        </w:rPr>
        <w:lastRenderedPageBreak/>
        <w:t>BACHELOR OF BIBLICAL STUDIES COURSE SELECTION</w:t>
      </w:r>
    </w:p>
    <w:bookmarkEnd w:id="20"/>
    <w:p w14:paraId="648539F7" w14:textId="77777777" w:rsidR="007E04D1" w:rsidRDefault="007E04D1" w:rsidP="007E04D1">
      <w:pPr>
        <w:rPr>
          <w:rFonts w:ascii="Arial" w:hAnsi="Arial" w:cs="Arial"/>
          <w:b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364"/>
        <w:gridCol w:w="828"/>
        <w:gridCol w:w="1696"/>
      </w:tblGrid>
      <w:tr w:rsidR="004F1EA9" w14:paraId="5F9C14D6" w14:textId="4F28F723" w:rsidTr="006423AB">
        <w:tc>
          <w:tcPr>
            <w:tcW w:w="562" w:type="dxa"/>
            <w:vMerge w:val="restart"/>
            <w:shd w:val="clear" w:color="auto" w:fill="013854"/>
            <w:vAlign w:val="center"/>
          </w:tcPr>
          <w:p w14:paraId="47B151A4" w14:textId="77777777" w:rsidR="006423AB" w:rsidRDefault="006423AB" w:rsidP="006423AB">
            <w:pPr>
              <w:ind w:left="720" w:hanging="720"/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</w:pPr>
            <w:bookmarkStart w:id="23" w:name="OLE_LINK46"/>
            <w:bookmarkStart w:id="24" w:name="OLE_LINK47"/>
            <w:bookmarkStart w:id="25" w:name="OLE_LINK48"/>
            <w:r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>Y</w:t>
            </w:r>
          </w:p>
          <w:p w14:paraId="4C83C1C9" w14:textId="77777777" w:rsidR="006423AB" w:rsidRDefault="006423AB" w:rsidP="006423AB">
            <w:pPr>
              <w:ind w:left="720" w:hanging="720"/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>E</w:t>
            </w:r>
          </w:p>
          <w:p w14:paraId="33842D2B" w14:textId="77777777" w:rsidR="006423AB" w:rsidRDefault="006423AB" w:rsidP="006423AB">
            <w:pPr>
              <w:ind w:left="720" w:hanging="720"/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>A</w:t>
            </w:r>
          </w:p>
          <w:p w14:paraId="4A075ACA" w14:textId="77777777" w:rsidR="006423AB" w:rsidRDefault="006423AB" w:rsidP="006423AB">
            <w:pPr>
              <w:ind w:left="720" w:hanging="720"/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>R</w:t>
            </w:r>
          </w:p>
          <w:p w14:paraId="1520D768" w14:textId="77777777" w:rsidR="006423AB" w:rsidRDefault="006423AB" w:rsidP="006423AB">
            <w:pPr>
              <w:ind w:left="720" w:hanging="720"/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</w:pPr>
          </w:p>
          <w:p w14:paraId="4B828218" w14:textId="27F4666F" w:rsidR="006423AB" w:rsidRDefault="006423AB" w:rsidP="006423AB">
            <w:pPr>
              <w:ind w:left="720" w:hanging="720"/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>1</w:t>
            </w:r>
            <w:bookmarkEnd w:id="23"/>
            <w:bookmarkEnd w:id="24"/>
            <w:bookmarkEnd w:id="25"/>
          </w:p>
        </w:tc>
        <w:tc>
          <w:tcPr>
            <w:tcW w:w="8448" w:type="dxa"/>
            <w:gridSpan w:val="4"/>
            <w:shd w:val="clear" w:color="auto" w:fill="013854"/>
          </w:tcPr>
          <w:p w14:paraId="719DD786" w14:textId="1EB647B3" w:rsidR="004F1EA9" w:rsidRPr="00EB300A" w:rsidRDefault="004F1EA9" w:rsidP="006302E7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</w:pPr>
            <w:bookmarkStart w:id="26" w:name="OLE_LINK28"/>
            <w:bookmarkStart w:id="27" w:name="OLE_LINK29"/>
            <w:bookmarkStart w:id="28" w:name="OLE_LINK45"/>
            <w:r w:rsidRPr="00EB300A"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 xml:space="preserve">Semester </w:t>
            </w:r>
            <w:bookmarkEnd w:id="26"/>
            <w:bookmarkEnd w:id="27"/>
            <w:bookmarkEnd w:id="28"/>
            <w:r w:rsidR="005B4E79"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>2</w:t>
            </w:r>
          </w:p>
        </w:tc>
      </w:tr>
      <w:tr w:rsidR="004F1EA9" w14:paraId="44B1DC6C" w14:textId="4F621967" w:rsidTr="006423AB">
        <w:tc>
          <w:tcPr>
            <w:tcW w:w="562" w:type="dxa"/>
            <w:vMerge/>
            <w:shd w:val="clear" w:color="auto" w:fill="9D1B1F"/>
          </w:tcPr>
          <w:p w14:paraId="012F2A7F" w14:textId="77777777" w:rsidR="004F1EA9" w:rsidRPr="00EB300A" w:rsidRDefault="004F1EA9" w:rsidP="006302E7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shd w:val="clear" w:color="auto" w:fill="9D1B1F"/>
          </w:tcPr>
          <w:p w14:paraId="01D842C4" w14:textId="68C5A3F0" w:rsidR="004F1EA9" w:rsidRPr="00EB300A" w:rsidRDefault="004F1EA9" w:rsidP="006302E7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EB300A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4364" w:type="dxa"/>
            <w:shd w:val="clear" w:color="auto" w:fill="9D1B1F"/>
          </w:tcPr>
          <w:p w14:paraId="608617B1" w14:textId="77777777" w:rsidR="004F1EA9" w:rsidRPr="00EB300A" w:rsidRDefault="004F1EA9" w:rsidP="006302E7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EB300A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828" w:type="dxa"/>
            <w:shd w:val="clear" w:color="auto" w:fill="9D1B1F"/>
          </w:tcPr>
          <w:p w14:paraId="1347CDE1" w14:textId="77777777" w:rsidR="004F1EA9" w:rsidRPr="00EB300A" w:rsidRDefault="004F1EA9" w:rsidP="006302E7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EB300A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Selec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t</w:t>
            </w:r>
          </w:p>
        </w:tc>
        <w:tc>
          <w:tcPr>
            <w:tcW w:w="1696" w:type="dxa"/>
            <w:shd w:val="clear" w:color="auto" w:fill="9D1B1F"/>
          </w:tcPr>
          <w:p w14:paraId="017569A6" w14:textId="2A8E8BC3" w:rsidR="004F1EA9" w:rsidRPr="00EB300A" w:rsidRDefault="004F1EA9" w:rsidP="006302E7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Mode</w:t>
            </w:r>
          </w:p>
        </w:tc>
      </w:tr>
      <w:bookmarkEnd w:id="21"/>
      <w:bookmarkEnd w:id="22"/>
      <w:tr w:rsidR="00A9378F" w14:paraId="0DC304AB" w14:textId="77777777" w:rsidTr="006423AB">
        <w:tc>
          <w:tcPr>
            <w:tcW w:w="562" w:type="dxa"/>
            <w:vMerge/>
          </w:tcPr>
          <w:p w14:paraId="2080D9B4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0A2C86E4" w14:textId="586A944D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BSR110</w:t>
            </w:r>
          </w:p>
        </w:tc>
        <w:tc>
          <w:tcPr>
            <w:tcW w:w="4364" w:type="dxa"/>
          </w:tcPr>
          <w:p w14:paraId="693F8AA7" w14:textId="0BC83AB2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Theological Research Methodology and Writing Skills</w:t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Pr="004F1EA9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(</w:t>
            </w:r>
            <w:r w:rsidRPr="004F1EA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MUST</w:t>
            </w:r>
            <w:r w:rsidRPr="004F1EA9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 be completed in your first semester of study)</w:t>
            </w:r>
          </w:p>
        </w:tc>
        <w:tc>
          <w:tcPr>
            <w:tcW w:w="828" w:type="dxa"/>
          </w:tcPr>
          <w:p w14:paraId="45B720DA" w14:textId="1B8087A6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1D743286" w14:textId="2CE09BA3" w:rsidR="00A9378F" w:rsidRPr="004F1EA9" w:rsidRDefault="00A9378F" w:rsidP="00A9378F">
            <w:pPr>
              <w:jc w:val="center"/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6E1ED823" w14:textId="316CE346" w:rsidTr="006423AB">
        <w:tc>
          <w:tcPr>
            <w:tcW w:w="562" w:type="dxa"/>
            <w:vMerge/>
          </w:tcPr>
          <w:p w14:paraId="4300E7CA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1B5C1A9F" w14:textId="46BC5B21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BBS125</w:t>
            </w:r>
          </w:p>
        </w:tc>
        <w:tc>
          <w:tcPr>
            <w:tcW w:w="4364" w:type="dxa"/>
          </w:tcPr>
          <w:p w14:paraId="37761257" w14:textId="363240AF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The Pentateuch</w:t>
            </w:r>
          </w:p>
        </w:tc>
        <w:tc>
          <w:tcPr>
            <w:tcW w:w="828" w:type="dxa"/>
          </w:tcPr>
          <w:p w14:paraId="47AA5F82" w14:textId="77777777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3957CCB2" w14:textId="35B4200B" w:rsidR="00A9378F" w:rsidRPr="004F1EA9" w:rsidRDefault="00A9378F" w:rsidP="00A9378F">
            <w:pPr>
              <w:jc w:val="center"/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07F8CCD7" w14:textId="7854A173" w:rsidTr="006423AB">
        <w:tc>
          <w:tcPr>
            <w:tcW w:w="562" w:type="dxa"/>
            <w:vMerge/>
          </w:tcPr>
          <w:p w14:paraId="00D0706A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3056B5B8" w14:textId="14C91251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BST125</w:t>
            </w:r>
          </w:p>
        </w:tc>
        <w:tc>
          <w:tcPr>
            <w:tcW w:w="4364" w:type="dxa"/>
          </w:tcPr>
          <w:p w14:paraId="09862931" w14:textId="54B12FCD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Overview of Christian Doctrine</w:t>
            </w:r>
          </w:p>
        </w:tc>
        <w:tc>
          <w:tcPr>
            <w:tcW w:w="828" w:type="dxa"/>
          </w:tcPr>
          <w:p w14:paraId="7AE6EC01" w14:textId="77777777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61C2C258" w14:textId="1C3B146B" w:rsidR="00A9378F" w:rsidRPr="004F1EA9" w:rsidRDefault="00A9378F" w:rsidP="00A9378F">
            <w:pPr>
              <w:jc w:val="center"/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7965F544" w14:textId="07A696B2" w:rsidTr="006423AB">
        <w:tc>
          <w:tcPr>
            <w:tcW w:w="562" w:type="dxa"/>
            <w:vMerge/>
          </w:tcPr>
          <w:p w14:paraId="4B43CC9D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6ED70BED" w14:textId="577554D1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BBL125</w:t>
            </w:r>
          </w:p>
        </w:tc>
        <w:tc>
          <w:tcPr>
            <w:tcW w:w="4364" w:type="dxa"/>
          </w:tcPr>
          <w:p w14:paraId="4AF1694D" w14:textId="7555F80B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Introduction to Biblical Languages and Culture</w:t>
            </w:r>
          </w:p>
        </w:tc>
        <w:tc>
          <w:tcPr>
            <w:tcW w:w="828" w:type="dxa"/>
          </w:tcPr>
          <w:p w14:paraId="2A617F86" w14:textId="77777777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1CEFCD49" w14:textId="21C59B9F" w:rsidR="00A9378F" w:rsidRPr="004F1EA9" w:rsidRDefault="00A9378F" w:rsidP="00A9378F">
            <w:pPr>
              <w:jc w:val="center"/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643E5F0F" w14:textId="36A319D9" w:rsidTr="006423AB">
        <w:tc>
          <w:tcPr>
            <w:tcW w:w="562" w:type="dxa"/>
            <w:vMerge/>
          </w:tcPr>
          <w:p w14:paraId="37964DE2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577F3DBE" w14:textId="030D7D8D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BMS125</w:t>
            </w:r>
          </w:p>
        </w:tc>
        <w:tc>
          <w:tcPr>
            <w:tcW w:w="4364" w:type="dxa"/>
          </w:tcPr>
          <w:p w14:paraId="47708E98" w14:textId="2AF4DD78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Basic Tools for Apologetics, Christian Evangelism and Discipleship</w:t>
            </w:r>
          </w:p>
        </w:tc>
        <w:tc>
          <w:tcPr>
            <w:tcW w:w="828" w:type="dxa"/>
          </w:tcPr>
          <w:p w14:paraId="441B3EA0" w14:textId="77777777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2A2379BE" w14:textId="003E664B" w:rsidR="00A9378F" w:rsidRPr="004F1EA9" w:rsidRDefault="00A9378F" w:rsidP="00A9378F">
            <w:pPr>
              <w:jc w:val="center"/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32875771" w14:textId="2E0234AF" w:rsidTr="006423AB">
        <w:tc>
          <w:tcPr>
            <w:tcW w:w="562" w:type="dxa"/>
            <w:vMerge/>
          </w:tcPr>
          <w:p w14:paraId="794E94CD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29" w:name="_Hlk167182159"/>
          </w:p>
        </w:tc>
        <w:tc>
          <w:tcPr>
            <w:tcW w:w="1560" w:type="dxa"/>
          </w:tcPr>
          <w:p w14:paraId="47D1A19C" w14:textId="1C36B1C5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BPS125</w:t>
            </w:r>
          </w:p>
        </w:tc>
        <w:tc>
          <w:tcPr>
            <w:tcW w:w="4364" w:type="dxa"/>
          </w:tcPr>
          <w:p w14:paraId="5031AB5F" w14:textId="4F2B9AAC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Homiletics</w:t>
            </w:r>
          </w:p>
        </w:tc>
        <w:tc>
          <w:tcPr>
            <w:tcW w:w="828" w:type="dxa"/>
          </w:tcPr>
          <w:p w14:paraId="1C884337" w14:textId="77777777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25ABDC11" w14:textId="290C2CDE" w:rsidR="00A9378F" w:rsidRPr="004F1EA9" w:rsidRDefault="00A9378F" w:rsidP="00A9378F">
            <w:pPr>
              <w:jc w:val="center"/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bookmarkEnd w:id="29"/>
      <w:tr w:rsidR="00A9378F" w14:paraId="14FAF0F2" w14:textId="77777777" w:rsidTr="006423AB">
        <w:tc>
          <w:tcPr>
            <w:tcW w:w="562" w:type="dxa"/>
            <w:vMerge w:val="restart"/>
            <w:shd w:val="clear" w:color="auto" w:fill="9D1B1F"/>
            <w:vAlign w:val="center"/>
          </w:tcPr>
          <w:p w14:paraId="61FF2638" w14:textId="77777777" w:rsidR="00A9378F" w:rsidRDefault="00A9378F" w:rsidP="00A9378F">
            <w:pPr>
              <w:ind w:left="720" w:hanging="720"/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>Y</w:t>
            </w:r>
          </w:p>
          <w:p w14:paraId="146A16D3" w14:textId="77777777" w:rsidR="00A9378F" w:rsidRDefault="00A9378F" w:rsidP="00A9378F">
            <w:pPr>
              <w:ind w:left="720" w:hanging="720"/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>E</w:t>
            </w:r>
          </w:p>
          <w:p w14:paraId="44FA6662" w14:textId="77777777" w:rsidR="00A9378F" w:rsidRDefault="00A9378F" w:rsidP="00A9378F">
            <w:pPr>
              <w:ind w:left="720" w:hanging="720"/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>A</w:t>
            </w:r>
          </w:p>
          <w:p w14:paraId="55368D40" w14:textId="77777777" w:rsidR="00A9378F" w:rsidRDefault="00A9378F" w:rsidP="00A9378F">
            <w:pPr>
              <w:ind w:left="720" w:hanging="720"/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>R</w:t>
            </w:r>
          </w:p>
          <w:p w14:paraId="28D5AD50" w14:textId="77777777" w:rsidR="00A9378F" w:rsidRDefault="00A9378F" w:rsidP="00A9378F">
            <w:pPr>
              <w:ind w:left="720" w:hanging="720"/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</w:pPr>
          </w:p>
          <w:p w14:paraId="184A5044" w14:textId="3A449A30" w:rsidR="00A9378F" w:rsidRDefault="00A9378F" w:rsidP="00A9378F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>2</w:t>
            </w:r>
          </w:p>
        </w:tc>
        <w:tc>
          <w:tcPr>
            <w:tcW w:w="8448" w:type="dxa"/>
            <w:gridSpan w:val="4"/>
            <w:shd w:val="clear" w:color="auto" w:fill="9D1B1F"/>
          </w:tcPr>
          <w:p w14:paraId="5BCE50B4" w14:textId="788AFB05" w:rsidR="00A9378F" w:rsidRDefault="00A9378F" w:rsidP="00A9378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 xml:space="preserve">Semester </w:t>
            </w:r>
            <w:r w:rsidR="005B4E79"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>2</w:t>
            </w:r>
          </w:p>
        </w:tc>
      </w:tr>
      <w:tr w:rsidR="00A9378F" w14:paraId="035413C4" w14:textId="77777777" w:rsidTr="006423AB">
        <w:tc>
          <w:tcPr>
            <w:tcW w:w="562" w:type="dxa"/>
            <w:vMerge/>
            <w:shd w:val="clear" w:color="auto" w:fill="9D1B1F"/>
          </w:tcPr>
          <w:p w14:paraId="71EDB7DC" w14:textId="77777777" w:rsidR="00A9378F" w:rsidRPr="002A0454" w:rsidRDefault="00A9378F" w:rsidP="00A937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448" w:type="dxa"/>
            <w:gridSpan w:val="4"/>
            <w:shd w:val="clear" w:color="auto" w:fill="BFBFBF" w:themeFill="background1" w:themeFillShade="BF"/>
          </w:tcPr>
          <w:p w14:paraId="74AF476D" w14:textId="26144026" w:rsidR="00A9378F" w:rsidRDefault="00A9378F" w:rsidP="00A9378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04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Compulsory Courses</w:t>
            </w:r>
          </w:p>
        </w:tc>
      </w:tr>
      <w:tr w:rsidR="00A9378F" w14:paraId="72798B90" w14:textId="77777777" w:rsidTr="006423AB">
        <w:tc>
          <w:tcPr>
            <w:tcW w:w="562" w:type="dxa"/>
            <w:vMerge/>
            <w:shd w:val="clear" w:color="auto" w:fill="9D1B1F"/>
          </w:tcPr>
          <w:p w14:paraId="49600F4A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4E76728D" w14:textId="47B36CC1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BBS225</w:t>
            </w:r>
          </w:p>
        </w:tc>
        <w:tc>
          <w:tcPr>
            <w:tcW w:w="4364" w:type="dxa"/>
          </w:tcPr>
          <w:p w14:paraId="31155BB2" w14:textId="6A04CC60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The Prophets</w:t>
            </w:r>
          </w:p>
        </w:tc>
        <w:tc>
          <w:tcPr>
            <w:tcW w:w="828" w:type="dxa"/>
          </w:tcPr>
          <w:p w14:paraId="1B6B98A7" w14:textId="15EC3431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09CC021B" w14:textId="219AFA12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4C74E65A" w14:textId="77777777" w:rsidTr="006423AB">
        <w:tc>
          <w:tcPr>
            <w:tcW w:w="562" w:type="dxa"/>
            <w:vMerge/>
            <w:shd w:val="clear" w:color="auto" w:fill="9D1B1F"/>
          </w:tcPr>
          <w:p w14:paraId="39A8D9FE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6825C36D" w14:textId="0537684C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BST225</w:t>
            </w:r>
          </w:p>
        </w:tc>
        <w:tc>
          <w:tcPr>
            <w:tcW w:w="4364" w:type="dxa"/>
          </w:tcPr>
          <w:p w14:paraId="0BC71041" w14:textId="61347FBF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Humanity, Sin and Christ</w:t>
            </w:r>
          </w:p>
        </w:tc>
        <w:tc>
          <w:tcPr>
            <w:tcW w:w="828" w:type="dxa"/>
          </w:tcPr>
          <w:p w14:paraId="6EC7576A" w14:textId="75F00C4A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70717A7C" w14:textId="1514660D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43345832" w14:textId="77777777" w:rsidTr="006423AB">
        <w:tc>
          <w:tcPr>
            <w:tcW w:w="562" w:type="dxa"/>
            <w:vMerge/>
            <w:shd w:val="clear" w:color="auto" w:fill="9D1B1F"/>
          </w:tcPr>
          <w:p w14:paraId="5CD4D295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20347BDF" w14:textId="54E2683F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BG</w:t>
            </w:r>
            <w:r w:rsidR="00FF5137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225</w:t>
            </w:r>
          </w:p>
        </w:tc>
        <w:tc>
          <w:tcPr>
            <w:tcW w:w="4364" w:type="dxa"/>
          </w:tcPr>
          <w:p w14:paraId="1880E0F9" w14:textId="26BAB061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Biblical Greek 2 (must have completed BG</w:t>
            </w:r>
            <w:r w:rsidR="00FF5137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1)</w:t>
            </w:r>
          </w:p>
        </w:tc>
        <w:tc>
          <w:tcPr>
            <w:tcW w:w="828" w:type="dxa"/>
          </w:tcPr>
          <w:p w14:paraId="23437B76" w14:textId="4B0DCD6D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6EE430E3" w14:textId="6B8E9FBE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33DB86FE" w14:textId="77777777" w:rsidTr="006423AB">
        <w:tc>
          <w:tcPr>
            <w:tcW w:w="562" w:type="dxa"/>
            <w:vMerge/>
            <w:shd w:val="clear" w:color="auto" w:fill="9D1B1F"/>
          </w:tcPr>
          <w:p w14:paraId="5FFB1491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3ABC095C" w14:textId="6B9F793D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BCH225</w:t>
            </w:r>
          </w:p>
        </w:tc>
        <w:tc>
          <w:tcPr>
            <w:tcW w:w="4364" w:type="dxa"/>
          </w:tcPr>
          <w:p w14:paraId="5ABFDA3F" w14:textId="067694DD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Later Church History</w:t>
            </w:r>
          </w:p>
        </w:tc>
        <w:tc>
          <w:tcPr>
            <w:tcW w:w="828" w:type="dxa"/>
          </w:tcPr>
          <w:p w14:paraId="0D249C33" w14:textId="12684924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508906ED" w14:textId="45CA9D67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7E0BD82D" w14:textId="77777777" w:rsidTr="006423AB">
        <w:tc>
          <w:tcPr>
            <w:tcW w:w="562" w:type="dxa"/>
            <w:vMerge/>
            <w:shd w:val="clear" w:color="auto" w:fill="9D1B1F"/>
          </w:tcPr>
          <w:p w14:paraId="3F8086C3" w14:textId="77777777" w:rsidR="00A9378F" w:rsidRPr="004F1EA9" w:rsidRDefault="00A9378F" w:rsidP="00A937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4"/>
            <w:shd w:val="clear" w:color="auto" w:fill="BFBFBF" w:themeFill="background1" w:themeFillShade="BF"/>
          </w:tcPr>
          <w:p w14:paraId="1DCDDFB5" w14:textId="3E50DECF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Electives</w:t>
            </w:r>
          </w:p>
        </w:tc>
      </w:tr>
      <w:tr w:rsidR="00A9378F" w14:paraId="6934BBD8" w14:textId="77777777" w:rsidTr="006423AB">
        <w:tc>
          <w:tcPr>
            <w:tcW w:w="562" w:type="dxa"/>
            <w:vMerge/>
            <w:shd w:val="clear" w:color="auto" w:fill="9D1B1F"/>
          </w:tcPr>
          <w:p w14:paraId="70BEE735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31216932" w14:textId="40BEBF55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BMS225</w:t>
            </w:r>
          </w:p>
        </w:tc>
        <w:tc>
          <w:tcPr>
            <w:tcW w:w="4364" w:type="dxa"/>
          </w:tcPr>
          <w:p w14:paraId="69CD6805" w14:textId="3A000B28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Cultural Anthropology and Developing your Missional IQ</w:t>
            </w:r>
          </w:p>
        </w:tc>
        <w:tc>
          <w:tcPr>
            <w:tcW w:w="828" w:type="dxa"/>
          </w:tcPr>
          <w:p w14:paraId="081C8540" w14:textId="293F2AAD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49309E46" w14:textId="7754FC18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3997E834" w14:textId="77777777" w:rsidTr="006423AB">
        <w:tc>
          <w:tcPr>
            <w:tcW w:w="562" w:type="dxa"/>
            <w:vMerge/>
            <w:shd w:val="clear" w:color="auto" w:fill="9D1B1F"/>
          </w:tcPr>
          <w:p w14:paraId="5C7B4B6C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43D6BDB9" w14:textId="66B8D975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BPS225</w:t>
            </w:r>
          </w:p>
        </w:tc>
        <w:tc>
          <w:tcPr>
            <w:tcW w:w="4364" w:type="dxa"/>
          </w:tcPr>
          <w:p w14:paraId="2039305C" w14:textId="154FCC10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Spiritual Development</w:t>
            </w:r>
          </w:p>
        </w:tc>
        <w:tc>
          <w:tcPr>
            <w:tcW w:w="828" w:type="dxa"/>
          </w:tcPr>
          <w:p w14:paraId="4D00FE35" w14:textId="6801C77B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3A25075A" w14:textId="274EB8C4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0B1528B8" w14:textId="77777777" w:rsidTr="006423AB">
        <w:tc>
          <w:tcPr>
            <w:tcW w:w="562" w:type="dxa"/>
            <w:vMerge/>
            <w:shd w:val="clear" w:color="auto" w:fill="9D1B1F"/>
          </w:tcPr>
          <w:p w14:paraId="5ECDD3AA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06A62CEB" w14:textId="010959FC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BYS225</w:t>
            </w:r>
          </w:p>
        </w:tc>
        <w:tc>
          <w:tcPr>
            <w:tcW w:w="4364" w:type="dxa"/>
          </w:tcPr>
          <w:p w14:paraId="3015F3BC" w14:textId="2941C018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Children’s Ministry and Childhood Development</w:t>
            </w:r>
          </w:p>
        </w:tc>
        <w:tc>
          <w:tcPr>
            <w:tcW w:w="828" w:type="dxa"/>
          </w:tcPr>
          <w:p w14:paraId="55344E42" w14:textId="2889C6FD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52AB2772" w14:textId="48A3A862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1FD88865" w14:textId="77777777" w:rsidTr="004F1EA9">
        <w:tc>
          <w:tcPr>
            <w:tcW w:w="562" w:type="dxa"/>
            <w:vMerge/>
            <w:shd w:val="clear" w:color="auto" w:fill="013854"/>
          </w:tcPr>
          <w:p w14:paraId="5397913F" w14:textId="77777777" w:rsidR="00A9378F" w:rsidRDefault="00A9378F" w:rsidP="00A9378F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</w:pPr>
          </w:p>
        </w:tc>
        <w:tc>
          <w:tcPr>
            <w:tcW w:w="8448" w:type="dxa"/>
            <w:gridSpan w:val="4"/>
            <w:shd w:val="clear" w:color="auto" w:fill="013854"/>
          </w:tcPr>
          <w:p w14:paraId="4B01D1C0" w14:textId="3CD2C26F" w:rsidR="00A9378F" w:rsidRDefault="00A9378F" w:rsidP="00A9378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300A"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 xml:space="preserve">Semester </w:t>
            </w:r>
            <w:r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>2</w:t>
            </w:r>
          </w:p>
        </w:tc>
      </w:tr>
      <w:tr w:rsidR="00A9378F" w14:paraId="2EBD3A64" w14:textId="77777777" w:rsidTr="004F1EA9">
        <w:tc>
          <w:tcPr>
            <w:tcW w:w="562" w:type="dxa"/>
            <w:vMerge/>
            <w:shd w:val="clear" w:color="auto" w:fill="BFBFBF" w:themeFill="background1" w:themeFillShade="BF"/>
          </w:tcPr>
          <w:p w14:paraId="7B7EA762" w14:textId="77777777" w:rsidR="00A9378F" w:rsidRDefault="00A9378F" w:rsidP="00A9378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48" w:type="dxa"/>
            <w:gridSpan w:val="4"/>
            <w:shd w:val="clear" w:color="auto" w:fill="BFBFBF" w:themeFill="background1" w:themeFillShade="BF"/>
          </w:tcPr>
          <w:p w14:paraId="14F24E94" w14:textId="78AC0D14" w:rsidR="00A9378F" w:rsidRDefault="00A9378F" w:rsidP="00A9378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Compulsory Courses</w:t>
            </w:r>
          </w:p>
        </w:tc>
      </w:tr>
      <w:tr w:rsidR="00A9378F" w14:paraId="08A471FC" w14:textId="77777777" w:rsidTr="006423AB">
        <w:tc>
          <w:tcPr>
            <w:tcW w:w="562" w:type="dxa"/>
            <w:vMerge/>
          </w:tcPr>
          <w:p w14:paraId="1D588BF8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2BA5A881" w14:textId="44E842D4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BBS325</w:t>
            </w:r>
          </w:p>
        </w:tc>
        <w:tc>
          <w:tcPr>
            <w:tcW w:w="4364" w:type="dxa"/>
          </w:tcPr>
          <w:p w14:paraId="0D3E3881" w14:textId="3E7FDFD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The Writings</w:t>
            </w:r>
          </w:p>
        </w:tc>
        <w:tc>
          <w:tcPr>
            <w:tcW w:w="828" w:type="dxa"/>
          </w:tcPr>
          <w:p w14:paraId="270A65F6" w14:textId="63803B7B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54F65194" w14:textId="4976D69E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4F3C5B72" w14:textId="77777777" w:rsidTr="006423AB">
        <w:tc>
          <w:tcPr>
            <w:tcW w:w="562" w:type="dxa"/>
            <w:vMerge/>
          </w:tcPr>
          <w:p w14:paraId="04541AA2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29FE85B4" w14:textId="68FE7179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BST325</w:t>
            </w:r>
          </w:p>
        </w:tc>
        <w:tc>
          <w:tcPr>
            <w:tcW w:w="4364" w:type="dxa"/>
          </w:tcPr>
          <w:p w14:paraId="245C1F49" w14:textId="36BFCCC2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Eschatology and Theological Models</w:t>
            </w:r>
          </w:p>
        </w:tc>
        <w:tc>
          <w:tcPr>
            <w:tcW w:w="828" w:type="dxa"/>
          </w:tcPr>
          <w:p w14:paraId="7D2905A3" w14:textId="630FBE52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29CA416A" w14:textId="6E0538B0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349EB25C" w14:textId="77777777" w:rsidTr="006423AB">
        <w:tc>
          <w:tcPr>
            <w:tcW w:w="562" w:type="dxa"/>
            <w:vMerge/>
          </w:tcPr>
          <w:p w14:paraId="57F88306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1E83E8F1" w14:textId="298E6D01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BHB325</w:t>
            </w:r>
          </w:p>
        </w:tc>
        <w:tc>
          <w:tcPr>
            <w:tcW w:w="4364" w:type="dxa"/>
          </w:tcPr>
          <w:p w14:paraId="458C19A0" w14:textId="25E0EB24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Biblical Hebrew 2 (Must have completed BHB315)</w:t>
            </w:r>
          </w:p>
        </w:tc>
        <w:tc>
          <w:tcPr>
            <w:tcW w:w="828" w:type="dxa"/>
          </w:tcPr>
          <w:p w14:paraId="2ABFF22F" w14:textId="32BA7F41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20BAAD7F" w14:textId="37B0B8F4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591D568C" w14:textId="77777777" w:rsidTr="004F1EA9">
        <w:tc>
          <w:tcPr>
            <w:tcW w:w="562" w:type="dxa"/>
            <w:vMerge/>
            <w:shd w:val="clear" w:color="auto" w:fill="BFBFBF" w:themeFill="background1" w:themeFillShade="BF"/>
          </w:tcPr>
          <w:p w14:paraId="4181CB11" w14:textId="77777777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4"/>
            <w:shd w:val="clear" w:color="auto" w:fill="BFBFBF" w:themeFill="background1" w:themeFillShade="BF"/>
          </w:tcPr>
          <w:p w14:paraId="0D24D573" w14:textId="73C757D7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Electives</w:t>
            </w:r>
          </w:p>
        </w:tc>
      </w:tr>
      <w:tr w:rsidR="00A9378F" w14:paraId="76841D6C" w14:textId="77777777" w:rsidTr="006423AB">
        <w:tc>
          <w:tcPr>
            <w:tcW w:w="562" w:type="dxa"/>
            <w:vMerge/>
          </w:tcPr>
          <w:p w14:paraId="6E7728CC" w14:textId="77777777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020B38F6" w14:textId="2B581DAC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BMS325</w:t>
            </w:r>
          </w:p>
        </w:tc>
        <w:tc>
          <w:tcPr>
            <w:tcW w:w="4364" w:type="dxa"/>
          </w:tcPr>
          <w:p w14:paraId="0394DB49" w14:textId="7806FB7D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t>Methods, Strategies and Global Issues in Reaching People</w:t>
            </w:r>
          </w:p>
        </w:tc>
        <w:tc>
          <w:tcPr>
            <w:tcW w:w="828" w:type="dxa"/>
          </w:tcPr>
          <w:p w14:paraId="00AD2F8E" w14:textId="64387A7C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0F060F42" w14:textId="65BFC275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5B1E05B4" w14:textId="77777777" w:rsidTr="006423AB">
        <w:tc>
          <w:tcPr>
            <w:tcW w:w="562" w:type="dxa"/>
            <w:vMerge/>
          </w:tcPr>
          <w:p w14:paraId="7AE660E1" w14:textId="77777777" w:rsidR="00A9378F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0F99BAD7" w14:textId="6C6507BA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BPS325</w:t>
            </w:r>
          </w:p>
        </w:tc>
        <w:tc>
          <w:tcPr>
            <w:tcW w:w="4364" w:type="dxa"/>
          </w:tcPr>
          <w:p w14:paraId="17A182D4" w14:textId="67227BFC" w:rsidR="00A9378F" w:rsidRPr="004F1EA9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Spiritual Direction</w:t>
            </w:r>
          </w:p>
        </w:tc>
        <w:tc>
          <w:tcPr>
            <w:tcW w:w="828" w:type="dxa"/>
          </w:tcPr>
          <w:p w14:paraId="2A24C5C0" w14:textId="1AE811A9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5FC31C35" w14:textId="53FA3C69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A9378F" w14:paraId="769518CE" w14:textId="77777777" w:rsidTr="006423AB">
        <w:tc>
          <w:tcPr>
            <w:tcW w:w="562" w:type="dxa"/>
            <w:vMerge/>
          </w:tcPr>
          <w:p w14:paraId="1D00D6B7" w14:textId="77777777" w:rsidR="00A9378F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422F1056" w14:textId="731F90BF" w:rsidR="00A9378F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BYS325</w:t>
            </w:r>
          </w:p>
        </w:tc>
        <w:tc>
          <w:tcPr>
            <w:tcW w:w="4364" w:type="dxa"/>
          </w:tcPr>
          <w:p w14:paraId="22927CC0" w14:textId="0B165FC3" w:rsidR="00A9378F" w:rsidRDefault="00A9378F" w:rsidP="00A937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Youth Adults and Singles’ Ministry</w:t>
            </w:r>
          </w:p>
        </w:tc>
        <w:tc>
          <w:tcPr>
            <w:tcW w:w="828" w:type="dxa"/>
          </w:tcPr>
          <w:p w14:paraId="68C88C7E" w14:textId="1F7FDAA2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70C2A732" w14:textId="06F34103" w:rsidR="00A9378F" w:rsidRPr="004F1EA9" w:rsidRDefault="00A9378F" w:rsidP="00A93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7BC954ED" w14:textId="77777777" w:rsidR="007E04D1" w:rsidRDefault="007E04D1" w:rsidP="00094925">
      <w:pPr>
        <w:rPr>
          <w:rFonts w:ascii="Arial" w:hAnsi="Arial" w:cs="Arial"/>
          <w:b/>
          <w:bCs/>
          <w:sz w:val="26"/>
          <w:szCs w:val="26"/>
          <w:lang w:val="en-US"/>
        </w:rPr>
      </w:pPr>
    </w:p>
    <w:p w14:paraId="6FE642AD" w14:textId="6A486604" w:rsidR="005B4E79" w:rsidRDefault="005B4E79">
      <w:pPr>
        <w:rPr>
          <w:rFonts w:ascii="Arial" w:hAnsi="Arial" w:cs="Arial"/>
          <w:b/>
          <w:bCs/>
          <w:sz w:val="26"/>
          <w:szCs w:val="26"/>
          <w:lang w:val="en-US"/>
        </w:rPr>
      </w:pPr>
      <w:bookmarkStart w:id="30" w:name="OLE_LINK44"/>
      <w:bookmarkStart w:id="31" w:name="BTh"/>
    </w:p>
    <w:p w14:paraId="18262C72" w14:textId="3F2B0186" w:rsidR="006423AB" w:rsidRDefault="006423AB" w:rsidP="006423AB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BACHELOR OF THEOLOGY (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Honours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)</w:t>
      </w:r>
    </w:p>
    <w:bookmarkEnd w:id="30"/>
    <w:bookmarkEnd w:id="31"/>
    <w:p w14:paraId="0B83D933" w14:textId="77777777" w:rsidR="006423AB" w:rsidRDefault="006423AB" w:rsidP="006423AB">
      <w:pPr>
        <w:rPr>
          <w:rFonts w:ascii="Arial" w:hAnsi="Arial" w:cs="Arial"/>
          <w:b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4364"/>
        <w:gridCol w:w="828"/>
        <w:gridCol w:w="1696"/>
      </w:tblGrid>
      <w:tr w:rsidR="006423AB" w14:paraId="63EC1331" w14:textId="77777777" w:rsidTr="006302E7">
        <w:tc>
          <w:tcPr>
            <w:tcW w:w="1560" w:type="dxa"/>
            <w:shd w:val="clear" w:color="auto" w:fill="9D1B1F"/>
          </w:tcPr>
          <w:p w14:paraId="12EF8863" w14:textId="77777777" w:rsidR="006423AB" w:rsidRPr="00EB300A" w:rsidRDefault="006423AB" w:rsidP="006302E7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EB300A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4364" w:type="dxa"/>
            <w:shd w:val="clear" w:color="auto" w:fill="9D1B1F"/>
          </w:tcPr>
          <w:p w14:paraId="0A500C32" w14:textId="77777777" w:rsidR="006423AB" w:rsidRPr="00EB300A" w:rsidRDefault="006423AB" w:rsidP="006302E7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EB300A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828" w:type="dxa"/>
            <w:shd w:val="clear" w:color="auto" w:fill="9D1B1F"/>
          </w:tcPr>
          <w:p w14:paraId="3BF07F8E" w14:textId="77777777" w:rsidR="006423AB" w:rsidRPr="00EB300A" w:rsidRDefault="006423AB" w:rsidP="006302E7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EB300A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Selec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t</w:t>
            </w:r>
          </w:p>
        </w:tc>
        <w:tc>
          <w:tcPr>
            <w:tcW w:w="1696" w:type="dxa"/>
            <w:shd w:val="clear" w:color="auto" w:fill="9D1B1F"/>
          </w:tcPr>
          <w:p w14:paraId="145A3691" w14:textId="77777777" w:rsidR="006423AB" w:rsidRPr="00EB300A" w:rsidRDefault="006423AB" w:rsidP="006302E7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Mode</w:t>
            </w:r>
          </w:p>
        </w:tc>
      </w:tr>
      <w:tr w:rsidR="006423AB" w14:paraId="00EC3DD5" w14:textId="77777777" w:rsidTr="006302E7">
        <w:tc>
          <w:tcPr>
            <w:tcW w:w="8448" w:type="dxa"/>
            <w:gridSpan w:val="4"/>
            <w:shd w:val="clear" w:color="auto" w:fill="013854"/>
          </w:tcPr>
          <w:p w14:paraId="0827FB9C" w14:textId="77777777" w:rsidR="006423AB" w:rsidRPr="004F1EA9" w:rsidRDefault="006423AB" w:rsidP="006423AB">
            <w:pPr>
              <w:jc w:val="center"/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pPr>
            <w:r w:rsidRPr="00EB300A"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 xml:space="preserve">Semester </w:t>
            </w:r>
            <w:r>
              <w:rPr>
                <w:rFonts w:ascii="Arial" w:hAnsi="Arial" w:cs="Arial"/>
                <w:color w:val="FFFFFF" w:themeColor="background1"/>
                <w:sz w:val="26"/>
                <w:szCs w:val="26"/>
                <w:lang w:val="en-US"/>
              </w:rPr>
              <w:t>2</w:t>
            </w:r>
          </w:p>
        </w:tc>
      </w:tr>
      <w:tr w:rsidR="000335AB" w14:paraId="74657BA0" w14:textId="77777777" w:rsidTr="006302E7">
        <w:tc>
          <w:tcPr>
            <w:tcW w:w="1560" w:type="dxa"/>
          </w:tcPr>
          <w:p w14:paraId="3EBAF579" w14:textId="25796929" w:rsidR="000335AB" w:rsidRPr="004F1EA9" w:rsidRDefault="000335AB" w:rsidP="000335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BST425</w:t>
            </w:r>
          </w:p>
        </w:tc>
        <w:tc>
          <w:tcPr>
            <w:tcW w:w="4364" w:type="dxa"/>
          </w:tcPr>
          <w:p w14:paraId="25680872" w14:textId="29D8584E" w:rsidR="000335AB" w:rsidRPr="004F1EA9" w:rsidRDefault="000335AB" w:rsidP="000335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Contemporary Theologies</w:t>
            </w:r>
          </w:p>
        </w:tc>
        <w:tc>
          <w:tcPr>
            <w:tcW w:w="828" w:type="dxa"/>
          </w:tcPr>
          <w:p w14:paraId="2318D4B5" w14:textId="79ABC852" w:rsidR="000335AB" w:rsidRPr="004F1EA9" w:rsidRDefault="000335AB" w:rsidP="000335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0AA4EEB0" w14:textId="47952573" w:rsidR="000335AB" w:rsidRPr="004F1EA9" w:rsidRDefault="000335AB" w:rsidP="000335AB">
            <w:pPr>
              <w:jc w:val="center"/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0335AB" w14:paraId="070EA4E5" w14:textId="77777777" w:rsidTr="000335AB">
        <w:tc>
          <w:tcPr>
            <w:tcW w:w="8448" w:type="dxa"/>
            <w:gridSpan w:val="4"/>
            <w:shd w:val="clear" w:color="auto" w:fill="A6A6A6" w:themeFill="background1" w:themeFillShade="A6"/>
          </w:tcPr>
          <w:p w14:paraId="6756C69F" w14:textId="44B3949B" w:rsidR="000335AB" w:rsidRPr="004F1EA9" w:rsidRDefault="000335AB" w:rsidP="000335AB">
            <w:pPr>
              <w:jc w:val="center"/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Electives</w:t>
            </w:r>
          </w:p>
        </w:tc>
      </w:tr>
      <w:tr w:rsidR="000335AB" w14:paraId="71D7C761" w14:textId="77777777" w:rsidTr="006302E7">
        <w:tc>
          <w:tcPr>
            <w:tcW w:w="1560" w:type="dxa"/>
          </w:tcPr>
          <w:p w14:paraId="057A9739" w14:textId="2996C4B9" w:rsidR="000335AB" w:rsidRPr="004F1EA9" w:rsidRDefault="000335AB" w:rsidP="000335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BGK425</w:t>
            </w:r>
          </w:p>
        </w:tc>
        <w:tc>
          <w:tcPr>
            <w:tcW w:w="4364" w:type="dxa"/>
          </w:tcPr>
          <w:p w14:paraId="4B081570" w14:textId="1008524A" w:rsidR="000335AB" w:rsidRPr="004F1EA9" w:rsidRDefault="000335AB" w:rsidP="000335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Biblical Greek 3</w:t>
            </w:r>
          </w:p>
        </w:tc>
        <w:tc>
          <w:tcPr>
            <w:tcW w:w="828" w:type="dxa"/>
          </w:tcPr>
          <w:p w14:paraId="102B3837" w14:textId="393E25B5" w:rsidR="000335AB" w:rsidRPr="004F1EA9" w:rsidRDefault="000335AB" w:rsidP="000335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6518573E" w14:textId="54034EAD" w:rsidR="000335AB" w:rsidRPr="004F1EA9" w:rsidRDefault="000335AB" w:rsidP="000335AB">
            <w:pPr>
              <w:jc w:val="center"/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0335AB" w14:paraId="184AC06E" w14:textId="77777777" w:rsidTr="006302E7">
        <w:tc>
          <w:tcPr>
            <w:tcW w:w="1560" w:type="dxa"/>
          </w:tcPr>
          <w:p w14:paraId="2F52B845" w14:textId="1B59F416" w:rsidR="000335AB" w:rsidRPr="004F1EA9" w:rsidRDefault="000335AB" w:rsidP="000335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BMS425</w:t>
            </w:r>
          </w:p>
        </w:tc>
        <w:tc>
          <w:tcPr>
            <w:tcW w:w="4364" w:type="dxa"/>
          </w:tcPr>
          <w:p w14:paraId="13740610" w14:textId="7A9EA0B6" w:rsidR="000335AB" w:rsidRPr="004F1EA9" w:rsidRDefault="000335AB" w:rsidP="000335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Mission Skills 2</w:t>
            </w:r>
          </w:p>
        </w:tc>
        <w:tc>
          <w:tcPr>
            <w:tcW w:w="828" w:type="dxa"/>
          </w:tcPr>
          <w:p w14:paraId="651942DE" w14:textId="7E2F5A82" w:rsidR="000335AB" w:rsidRPr="004F1EA9" w:rsidRDefault="000335AB" w:rsidP="000335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15271B30" w14:textId="74E8BC6E" w:rsidR="000335AB" w:rsidRPr="004F1EA9" w:rsidRDefault="000335AB" w:rsidP="000335AB">
            <w:pPr>
              <w:jc w:val="center"/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0335AB" w14:paraId="786813E3" w14:textId="77777777" w:rsidTr="006302E7">
        <w:tc>
          <w:tcPr>
            <w:tcW w:w="1560" w:type="dxa"/>
          </w:tcPr>
          <w:p w14:paraId="4CD4A557" w14:textId="6BB2C7A6" w:rsidR="000335AB" w:rsidRPr="004F1EA9" w:rsidRDefault="000335AB" w:rsidP="000335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32" w:name="_Hlk167182781"/>
            <w:r>
              <w:rPr>
                <w:rFonts w:ascii="Arial" w:hAnsi="Arial" w:cs="Arial"/>
                <w:sz w:val="16"/>
                <w:szCs w:val="16"/>
                <w:lang w:val="en-US"/>
              </w:rPr>
              <w:t>BPS425</w:t>
            </w:r>
          </w:p>
        </w:tc>
        <w:tc>
          <w:tcPr>
            <w:tcW w:w="4364" w:type="dxa"/>
          </w:tcPr>
          <w:p w14:paraId="14D7E109" w14:textId="63101C0C" w:rsidR="000335AB" w:rsidRPr="004F1EA9" w:rsidRDefault="000335AB" w:rsidP="000335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Church Ministry &amp; Management</w:t>
            </w:r>
          </w:p>
        </w:tc>
        <w:tc>
          <w:tcPr>
            <w:tcW w:w="828" w:type="dxa"/>
          </w:tcPr>
          <w:p w14:paraId="38E0D55C" w14:textId="103B38C8" w:rsidR="000335AB" w:rsidRPr="004F1EA9" w:rsidRDefault="000335AB" w:rsidP="000335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24660204" w14:textId="0E9B0D66" w:rsidR="000335AB" w:rsidRPr="004F1EA9" w:rsidRDefault="000335AB" w:rsidP="000335AB">
            <w:pPr>
              <w:jc w:val="center"/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bookmarkEnd w:id="32"/>
      <w:tr w:rsidR="000335AB" w14:paraId="68E9C793" w14:textId="77777777" w:rsidTr="006302E7">
        <w:tc>
          <w:tcPr>
            <w:tcW w:w="1560" w:type="dxa"/>
          </w:tcPr>
          <w:p w14:paraId="03C742E8" w14:textId="6C599B1A" w:rsidR="000335AB" w:rsidRPr="004F1EA9" w:rsidRDefault="000335AB" w:rsidP="000335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BYS425</w:t>
            </w:r>
          </w:p>
        </w:tc>
        <w:tc>
          <w:tcPr>
            <w:tcW w:w="4364" w:type="dxa"/>
          </w:tcPr>
          <w:p w14:paraId="0E5E6134" w14:textId="261FE35A" w:rsidR="000335AB" w:rsidRPr="004F1EA9" w:rsidRDefault="000335AB" w:rsidP="000335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Youth Ministry in Social Context</w:t>
            </w:r>
          </w:p>
        </w:tc>
        <w:tc>
          <w:tcPr>
            <w:tcW w:w="828" w:type="dxa"/>
          </w:tcPr>
          <w:p w14:paraId="55C3ADBA" w14:textId="1F957E9E" w:rsidR="000335AB" w:rsidRPr="004F1EA9" w:rsidRDefault="000335AB" w:rsidP="000335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4EECAE5B" w14:textId="45274944" w:rsidR="000335AB" w:rsidRPr="004F1EA9" w:rsidRDefault="000335AB" w:rsidP="000335AB">
            <w:pPr>
              <w:jc w:val="center"/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  <w:tr w:rsidR="000335AB" w14:paraId="145EBD5F" w14:textId="77777777" w:rsidTr="006302E7">
        <w:tc>
          <w:tcPr>
            <w:tcW w:w="1560" w:type="dxa"/>
          </w:tcPr>
          <w:p w14:paraId="324A523C" w14:textId="029A39F5" w:rsidR="000335AB" w:rsidRDefault="000335AB" w:rsidP="000335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BAR425</w:t>
            </w:r>
          </w:p>
        </w:tc>
        <w:tc>
          <w:tcPr>
            <w:tcW w:w="4364" w:type="dxa"/>
          </w:tcPr>
          <w:p w14:paraId="68419665" w14:textId="4ED42B56" w:rsidR="000335AB" w:rsidRDefault="000335AB" w:rsidP="000335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African Realities</w:t>
            </w:r>
          </w:p>
        </w:tc>
        <w:tc>
          <w:tcPr>
            <w:tcW w:w="828" w:type="dxa"/>
          </w:tcPr>
          <w:p w14:paraId="37338F49" w14:textId="4FB6B07B" w:rsidR="000335AB" w:rsidRPr="004F1EA9" w:rsidRDefault="000335AB" w:rsidP="000335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Contact"/>
                    <w:listEntry w:val="Distance"/>
                  </w:ddList>
                </w:ffData>
              </w:fldChar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96" w:type="dxa"/>
          </w:tcPr>
          <w:p w14:paraId="500CC141" w14:textId="2E9D4EA1" w:rsidR="000335AB" w:rsidRPr="004F1EA9" w:rsidRDefault="000335AB" w:rsidP="000335AB">
            <w:pPr>
              <w:jc w:val="center"/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pP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ke your selection"/>
                    <w:listEntry w:val="Contact Study"/>
                    <w:listEntry w:val="Distance Study"/>
                  </w:ddList>
                </w:ffData>
              </w:fldChar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instrText xml:space="preserve"> FORMDROPDOWN </w:instrText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</w:r>
            <w:r w:rsidR="00DD79FB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separate"/>
            </w:r>
            <w:r w:rsidRPr="004F1EA9">
              <w:rPr>
                <w:rFonts w:ascii="Arial" w:hAnsi="Arial" w:cs="Arial"/>
                <w:color w:val="9D1B1F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4F26A21E" w14:textId="77777777" w:rsidR="006423AB" w:rsidRDefault="006423AB" w:rsidP="00094925">
      <w:pPr>
        <w:rPr>
          <w:rFonts w:ascii="Arial" w:hAnsi="Arial" w:cs="Arial"/>
          <w:b/>
          <w:bCs/>
          <w:sz w:val="26"/>
          <w:szCs w:val="26"/>
          <w:lang w:val="en-US"/>
        </w:rPr>
      </w:pPr>
    </w:p>
    <w:sectPr w:rsidR="006423AB" w:rsidSect="006B6C1E">
      <w:headerReference w:type="first" r:id="rId9"/>
      <w:footerReference w:type="first" r:id="rId10"/>
      <w:pgSz w:w="11900" w:h="16840"/>
      <w:pgMar w:top="1440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C0DC" w14:textId="77777777" w:rsidR="000B1191" w:rsidRDefault="000B1191" w:rsidP="00DE1F78">
      <w:r>
        <w:separator/>
      </w:r>
    </w:p>
  </w:endnote>
  <w:endnote w:type="continuationSeparator" w:id="0">
    <w:p w14:paraId="77F00356" w14:textId="77777777" w:rsidR="000B1191" w:rsidRDefault="000B1191" w:rsidP="00DE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B78D" w14:textId="77777777" w:rsidR="00413442" w:rsidRPr="00413442" w:rsidRDefault="00413442" w:rsidP="00B7767A">
    <w:pPr>
      <w:spacing w:before="66"/>
      <w:ind w:left="700" w:right="625"/>
      <w:rPr>
        <w:rFonts w:ascii="Arial" w:hAnsi="Arial" w:cs="Arial"/>
        <w:sz w:val="18"/>
      </w:rPr>
    </w:pPr>
  </w:p>
  <w:p w14:paraId="13A37FCE" w14:textId="77777777" w:rsidR="00F62EC5" w:rsidRDefault="00F62EC5" w:rsidP="00F62EC5">
    <w:pPr>
      <w:spacing w:before="66"/>
      <w:ind w:left="700" w:right="625"/>
      <w:jc w:val="center"/>
      <w:rPr>
        <w:rFonts w:ascii="Trebuchet MS"/>
        <w:sz w:val="18"/>
      </w:rPr>
    </w:pPr>
    <w:r>
      <w:rPr>
        <w:rFonts w:ascii="Trebuchet MS"/>
        <w:sz w:val="18"/>
      </w:rPr>
      <w:t>Registered with the Department of Education as a Private Higher Education Institution under the Higher Education Act, 1997. Registration Certificate No 2000/HE08/004</w:t>
    </w:r>
  </w:p>
  <w:p w14:paraId="026AC4AD" w14:textId="77777777" w:rsidR="00F62EC5" w:rsidRDefault="00F62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964A" w14:textId="77777777" w:rsidR="000B1191" w:rsidRDefault="000B1191" w:rsidP="00DE1F78">
      <w:r>
        <w:separator/>
      </w:r>
    </w:p>
  </w:footnote>
  <w:footnote w:type="continuationSeparator" w:id="0">
    <w:p w14:paraId="1F15C74A" w14:textId="77777777" w:rsidR="000B1191" w:rsidRDefault="000B1191" w:rsidP="00DE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190B" w14:textId="77777777" w:rsidR="00F62EC5" w:rsidRDefault="00F62EC5">
    <w:pPr>
      <w:pStyle w:val="Header"/>
    </w:pPr>
    <w:r>
      <w:rPr>
        <w:noProof/>
        <w:lang w:eastAsia="en-Z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F596BC" wp14:editId="2CA473F4">
              <wp:simplePos x="0" y="0"/>
              <wp:positionH relativeFrom="margin">
                <wp:posOffset>-480340</wp:posOffset>
              </wp:positionH>
              <wp:positionV relativeFrom="paragraph">
                <wp:posOffset>-286385</wp:posOffset>
              </wp:positionV>
              <wp:extent cx="6838506" cy="1343025"/>
              <wp:effectExtent l="0" t="0" r="0" b="3175"/>
              <wp:wrapNone/>
              <wp:docPr id="2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506" cy="1343025"/>
                        <a:chOff x="371980" y="-243275"/>
                        <a:chExt cx="6838898" cy="14864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20435" y="-243275"/>
                          <a:ext cx="3090443" cy="1486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Box 5"/>
                      <wps:cNvSpPr txBox="1"/>
                      <wps:spPr>
                        <a:xfrm>
                          <a:off x="371980" y="85857"/>
                          <a:ext cx="4320787" cy="9803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012052" w14:textId="77777777" w:rsidR="00F62EC5" w:rsidRPr="00437D78" w:rsidRDefault="00F62EC5" w:rsidP="00F62E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437D78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>The Baptist Theological College of Southern Africa</w:t>
                            </w:r>
                          </w:p>
                          <w:p w14:paraId="1241CAF9" w14:textId="77777777" w:rsidR="00F62EC5" w:rsidRPr="00437D78" w:rsidRDefault="00F62EC5" w:rsidP="00F62E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260 Oak Avenue, Randburg 2194       P.O. Box 50710, Randburg 2125</w:t>
                            </w:r>
                          </w:p>
                          <w:p w14:paraId="01147C7E" w14:textId="77777777" w:rsidR="00F62EC5" w:rsidRPr="00437D78" w:rsidRDefault="00F62EC5" w:rsidP="00F62E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E-mail:  info@btc.co.za</w:t>
                            </w:r>
                            <w:r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     </w:t>
                            </w:r>
                            <w:r w:rsid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Website: http://www.btc.co.za</w:t>
                            </w:r>
                          </w:p>
                          <w:p w14:paraId="09F88C93" w14:textId="77777777" w:rsidR="00F62EC5" w:rsidRPr="00437D78" w:rsidRDefault="00F62EC5" w:rsidP="00F62E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Tel: (011) 886-0421</w:t>
                            </w:r>
                            <w:r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    </w:t>
                            </w:r>
                            <w:r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ab/>
                              <w:t>Fax:  (011) 886-0453</w:t>
                            </w:r>
                          </w:p>
                          <w:p w14:paraId="1F35899F" w14:textId="77777777" w:rsidR="00F62EC5" w:rsidRPr="00437D78" w:rsidRDefault="00F62EC5" w:rsidP="00F62E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 xml:space="preserve">Facebook:  </w:t>
                            </w:r>
                            <w:proofErr w:type="spellStart"/>
                            <w:r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btcsa</w:t>
                            </w:r>
                            <w:proofErr w:type="spellEnd"/>
                            <w:r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    </w:t>
                            </w:r>
                            <w:r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 w:rsidR="00016AC0"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Instagram</w:t>
                            </w:r>
                            <w:r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:  @</w:t>
                            </w:r>
                            <w:r w:rsidR="00437D78"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btc.sa</w:t>
                            </w:r>
                          </w:p>
                          <w:p w14:paraId="63ED49CD" w14:textId="77777777" w:rsidR="00F62EC5" w:rsidRPr="00437D78" w:rsidRDefault="00F62EC5" w:rsidP="00F62E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37D78">
                              <w:rPr>
                                <w:rFonts w:ascii="Century Gothic" w:hAnsi="Century Gothic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Registration No:  2003/019542/08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F596BC" id="Group 8" o:spid="_x0000_s1026" style="position:absolute;margin-left:-37.8pt;margin-top:-22.55pt;width:538.45pt;height:105.75pt;z-index:251661312;mso-position-horizontal-relative:margin;mso-width-relative:margin;mso-height-relative:margin" coordorigin="3719,-2432" coordsize="68388,1486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1204;top:-2432;width:30904;height:148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&#13;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3719;top:858;width:43208;height:9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m4JxQAAAN8AAAAPAAAAZHJzL2Rvd25yZXYueG1sRI9Ba8JA&#13;&#10;FITvQv/D8gredGPR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Bbom4JxQAAAN8AAAAP&#13;&#10;AAAAAAAAAAAAAAAAAAcCAABkcnMvZG93bnJldi54bWxQSwUGAAAAAAMAAwC3AAAA+QIAAAAA&#13;&#10;" filled="f" stroked="f">
                <v:textbox style="mso-fit-shape-to-text:t">
                  <w:txbxContent>
                    <w:p w14:paraId="3C012052" w14:textId="77777777" w:rsidR="00F62EC5" w:rsidRPr="00437D78" w:rsidRDefault="00F62EC5" w:rsidP="00F62EC5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437D78">
                        <w:rPr>
                          <w:rFonts w:ascii="Century Gothic" w:hAnsi="Century Gothic" w:cstheme="minorBidi"/>
                          <w:b/>
                          <w:bCs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>The Baptist Theological College of Southern Africa</w:t>
                      </w:r>
                    </w:p>
                    <w:p w14:paraId="1241CAF9" w14:textId="77777777" w:rsidR="00F62EC5" w:rsidRPr="00437D78" w:rsidRDefault="00F62EC5" w:rsidP="00F62EC5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260 Oak Avenue, Randburg 2194       P.O. Box 50710, Randburg 2125</w:t>
                      </w:r>
                    </w:p>
                    <w:p w14:paraId="01147C7E" w14:textId="77777777" w:rsidR="00F62EC5" w:rsidRPr="00437D78" w:rsidRDefault="00F62EC5" w:rsidP="00F62EC5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E-mail:  info@btc.co.za</w:t>
                      </w:r>
                      <w:r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ab/>
                        <w:t xml:space="preserve">            </w:t>
                      </w:r>
                      <w:r w:rsid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ab/>
                      </w:r>
                      <w:r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Website: http://www.btc.co.za</w:t>
                      </w:r>
                    </w:p>
                    <w:p w14:paraId="09F88C93" w14:textId="77777777" w:rsidR="00F62EC5" w:rsidRPr="00437D78" w:rsidRDefault="00F62EC5" w:rsidP="00F62EC5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Tel: (011) 886-0421</w:t>
                      </w:r>
                      <w:r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ab/>
                        <w:t xml:space="preserve">           </w:t>
                      </w:r>
                      <w:r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ab/>
                      </w:r>
                      <w:r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ab/>
                        <w:t>Fax:  (011) 886-0453</w:t>
                      </w:r>
                    </w:p>
                    <w:p w14:paraId="1F35899F" w14:textId="77777777" w:rsidR="00F62EC5" w:rsidRPr="00437D78" w:rsidRDefault="00F62EC5" w:rsidP="00F62EC5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 xml:space="preserve">Facebook:  </w:t>
                      </w:r>
                      <w:proofErr w:type="spellStart"/>
                      <w:r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btcsa</w:t>
                      </w:r>
                      <w:proofErr w:type="spellEnd"/>
                      <w:r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ab/>
                      </w:r>
                      <w:r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ab/>
                        <w:t xml:space="preserve">           </w:t>
                      </w:r>
                      <w:r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ab/>
                      </w:r>
                      <w:r w:rsidR="00016AC0"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Instagram</w:t>
                      </w:r>
                      <w:r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:  @</w:t>
                      </w:r>
                      <w:r w:rsidR="00437D78"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btc.sa</w:t>
                      </w:r>
                    </w:p>
                    <w:p w14:paraId="63ED49CD" w14:textId="77777777" w:rsidR="00F62EC5" w:rsidRPr="00437D78" w:rsidRDefault="00F62EC5" w:rsidP="00F62EC5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37D78">
                        <w:rPr>
                          <w:rFonts w:ascii="Century Gothic" w:hAnsi="Century Gothic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Registration No:  2003/019542/08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320C8E9E" w14:textId="77777777" w:rsidR="00F62EC5" w:rsidRDefault="00F62EC5">
    <w:pPr>
      <w:pStyle w:val="Header"/>
    </w:pPr>
  </w:p>
  <w:p w14:paraId="26C81226" w14:textId="77777777" w:rsidR="00F62EC5" w:rsidRDefault="00F62EC5">
    <w:pPr>
      <w:pStyle w:val="Header"/>
    </w:pPr>
  </w:p>
  <w:p w14:paraId="646D11F8" w14:textId="77777777" w:rsidR="00F62EC5" w:rsidRDefault="00F62EC5">
    <w:pPr>
      <w:pStyle w:val="Header"/>
    </w:pPr>
  </w:p>
  <w:p w14:paraId="475752F3" w14:textId="77777777" w:rsidR="00F62EC5" w:rsidRDefault="00F62EC5">
    <w:pPr>
      <w:pStyle w:val="Header"/>
    </w:pPr>
  </w:p>
  <w:p w14:paraId="7C1617C7" w14:textId="77777777" w:rsidR="00F62EC5" w:rsidRDefault="00F62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1567"/>
    <w:multiLevelType w:val="hybridMultilevel"/>
    <w:tmpl w:val="AD180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3CCC"/>
    <w:multiLevelType w:val="hybridMultilevel"/>
    <w:tmpl w:val="1CD6A9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9238A4"/>
    <w:multiLevelType w:val="hybridMultilevel"/>
    <w:tmpl w:val="4B2E7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E688F"/>
    <w:multiLevelType w:val="hybridMultilevel"/>
    <w:tmpl w:val="2B468A0E"/>
    <w:lvl w:ilvl="0" w:tplc="E62EFBD6">
      <w:start w:val="1"/>
      <w:numFmt w:val="decimal"/>
      <w:lvlText w:val="%1."/>
      <w:lvlJc w:val="left"/>
      <w:pPr>
        <w:ind w:left="1921" w:hanging="36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ZA" w:eastAsia="en-ZA" w:bidi="en-ZA"/>
      </w:rPr>
    </w:lvl>
    <w:lvl w:ilvl="1" w:tplc="DDA82A90">
      <w:numFmt w:val="bullet"/>
      <w:lvlText w:val="•"/>
      <w:lvlJc w:val="left"/>
      <w:pPr>
        <w:ind w:left="2878" w:hanging="360"/>
      </w:pPr>
      <w:rPr>
        <w:rFonts w:hint="default"/>
        <w:lang w:val="en-ZA" w:eastAsia="en-ZA" w:bidi="en-ZA"/>
      </w:rPr>
    </w:lvl>
    <w:lvl w:ilvl="2" w:tplc="3FDC6B0E">
      <w:numFmt w:val="bullet"/>
      <w:lvlText w:val="•"/>
      <w:lvlJc w:val="left"/>
      <w:pPr>
        <w:ind w:left="3837" w:hanging="360"/>
      </w:pPr>
      <w:rPr>
        <w:rFonts w:hint="default"/>
        <w:lang w:val="en-ZA" w:eastAsia="en-ZA" w:bidi="en-ZA"/>
      </w:rPr>
    </w:lvl>
    <w:lvl w:ilvl="3" w:tplc="73DEA580">
      <w:numFmt w:val="bullet"/>
      <w:lvlText w:val="•"/>
      <w:lvlJc w:val="left"/>
      <w:pPr>
        <w:ind w:left="4795" w:hanging="360"/>
      </w:pPr>
      <w:rPr>
        <w:rFonts w:hint="default"/>
        <w:lang w:val="en-ZA" w:eastAsia="en-ZA" w:bidi="en-ZA"/>
      </w:rPr>
    </w:lvl>
    <w:lvl w:ilvl="4" w:tplc="9FC249D4">
      <w:numFmt w:val="bullet"/>
      <w:lvlText w:val="•"/>
      <w:lvlJc w:val="left"/>
      <w:pPr>
        <w:ind w:left="5754" w:hanging="360"/>
      </w:pPr>
      <w:rPr>
        <w:rFonts w:hint="default"/>
        <w:lang w:val="en-ZA" w:eastAsia="en-ZA" w:bidi="en-ZA"/>
      </w:rPr>
    </w:lvl>
    <w:lvl w:ilvl="5" w:tplc="AB74066E">
      <w:numFmt w:val="bullet"/>
      <w:lvlText w:val="•"/>
      <w:lvlJc w:val="left"/>
      <w:pPr>
        <w:ind w:left="6713" w:hanging="360"/>
      </w:pPr>
      <w:rPr>
        <w:rFonts w:hint="default"/>
        <w:lang w:val="en-ZA" w:eastAsia="en-ZA" w:bidi="en-ZA"/>
      </w:rPr>
    </w:lvl>
    <w:lvl w:ilvl="6" w:tplc="2BA8566C">
      <w:numFmt w:val="bullet"/>
      <w:lvlText w:val="•"/>
      <w:lvlJc w:val="left"/>
      <w:pPr>
        <w:ind w:left="7671" w:hanging="360"/>
      </w:pPr>
      <w:rPr>
        <w:rFonts w:hint="default"/>
        <w:lang w:val="en-ZA" w:eastAsia="en-ZA" w:bidi="en-ZA"/>
      </w:rPr>
    </w:lvl>
    <w:lvl w:ilvl="7" w:tplc="EEF8651A">
      <w:numFmt w:val="bullet"/>
      <w:lvlText w:val="•"/>
      <w:lvlJc w:val="left"/>
      <w:pPr>
        <w:ind w:left="8630" w:hanging="360"/>
      </w:pPr>
      <w:rPr>
        <w:rFonts w:hint="default"/>
        <w:lang w:val="en-ZA" w:eastAsia="en-ZA" w:bidi="en-ZA"/>
      </w:rPr>
    </w:lvl>
    <w:lvl w:ilvl="8" w:tplc="EC2E4984">
      <w:numFmt w:val="bullet"/>
      <w:lvlText w:val="•"/>
      <w:lvlJc w:val="left"/>
      <w:pPr>
        <w:ind w:left="9589" w:hanging="360"/>
      </w:pPr>
      <w:rPr>
        <w:rFonts w:hint="default"/>
        <w:lang w:val="en-ZA" w:eastAsia="en-ZA" w:bidi="en-ZA"/>
      </w:rPr>
    </w:lvl>
  </w:abstractNum>
  <w:abstractNum w:abstractNumId="4" w15:restartNumberingAfterBreak="0">
    <w:nsid w:val="474446FA"/>
    <w:multiLevelType w:val="hybridMultilevel"/>
    <w:tmpl w:val="53E4C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60D08"/>
    <w:multiLevelType w:val="hybridMultilevel"/>
    <w:tmpl w:val="81AAF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947009">
    <w:abstractNumId w:val="3"/>
  </w:num>
  <w:num w:numId="2" w16cid:durableId="2029212390">
    <w:abstractNumId w:val="1"/>
  </w:num>
  <w:num w:numId="3" w16cid:durableId="2049526868">
    <w:abstractNumId w:val="0"/>
  </w:num>
  <w:num w:numId="4" w16cid:durableId="1991058815">
    <w:abstractNumId w:val="2"/>
  </w:num>
  <w:num w:numId="5" w16cid:durableId="1076240460">
    <w:abstractNumId w:val="4"/>
  </w:num>
  <w:num w:numId="6" w16cid:durableId="1390226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25"/>
    <w:rsid w:val="0000186B"/>
    <w:rsid w:val="00014D4D"/>
    <w:rsid w:val="00016AC0"/>
    <w:rsid w:val="00017515"/>
    <w:rsid w:val="0002241D"/>
    <w:rsid w:val="000224C5"/>
    <w:rsid w:val="0002447C"/>
    <w:rsid w:val="00027917"/>
    <w:rsid w:val="000335AB"/>
    <w:rsid w:val="000430F4"/>
    <w:rsid w:val="00046E9B"/>
    <w:rsid w:val="00047331"/>
    <w:rsid w:val="00053CBF"/>
    <w:rsid w:val="000708AE"/>
    <w:rsid w:val="0007127A"/>
    <w:rsid w:val="00071FD4"/>
    <w:rsid w:val="000732D4"/>
    <w:rsid w:val="0007557F"/>
    <w:rsid w:val="000811F5"/>
    <w:rsid w:val="00082D64"/>
    <w:rsid w:val="00094925"/>
    <w:rsid w:val="00095C9F"/>
    <w:rsid w:val="000A1A6B"/>
    <w:rsid w:val="000A258A"/>
    <w:rsid w:val="000A377A"/>
    <w:rsid w:val="000A656D"/>
    <w:rsid w:val="000B1191"/>
    <w:rsid w:val="000C70CB"/>
    <w:rsid w:val="000D4312"/>
    <w:rsid w:val="000E201D"/>
    <w:rsid w:val="000F283F"/>
    <w:rsid w:val="000F7F43"/>
    <w:rsid w:val="00101FF2"/>
    <w:rsid w:val="001115AE"/>
    <w:rsid w:val="00111B25"/>
    <w:rsid w:val="0012090B"/>
    <w:rsid w:val="00122F27"/>
    <w:rsid w:val="00123A91"/>
    <w:rsid w:val="0012527B"/>
    <w:rsid w:val="00134938"/>
    <w:rsid w:val="00137EE2"/>
    <w:rsid w:val="00141C80"/>
    <w:rsid w:val="001446F2"/>
    <w:rsid w:val="00144C13"/>
    <w:rsid w:val="00144F5B"/>
    <w:rsid w:val="001462EA"/>
    <w:rsid w:val="00147528"/>
    <w:rsid w:val="0015085C"/>
    <w:rsid w:val="001512B5"/>
    <w:rsid w:val="001538A8"/>
    <w:rsid w:val="00175F6D"/>
    <w:rsid w:val="00176F68"/>
    <w:rsid w:val="00181208"/>
    <w:rsid w:val="00184AD7"/>
    <w:rsid w:val="00186B14"/>
    <w:rsid w:val="00187C2B"/>
    <w:rsid w:val="001933E5"/>
    <w:rsid w:val="00195D08"/>
    <w:rsid w:val="001B0C04"/>
    <w:rsid w:val="001B1847"/>
    <w:rsid w:val="001B1C28"/>
    <w:rsid w:val="001B5FEB"/>
    <w:rsid w:val="001C6B65"/>
    <w:rsid w:val="001D245D"/>
    <w:rsid w:val="001E4056"/>
    <w:rsid w:val="001E609F"/>
    <w:rsid w:val="001E6FCE"/>
    <w:rsid w:val="00213ECE"/>
    <w:rsid w:val="00221675"/>
    <w:rsid w:val="00221ADF"/>
    <w:rsid w:val="0022516B"/>
    <w:rsid w:val="00226660"/>
    <w:rsid w:val="00231103"/>
    <w:rsid w:val="002313D3"/>
    <w:rsid w:val="00232FA0"/>
    <w:rsid w:val="002369F1"/>
    <w:rsid w:val="00236D45"/>
    <w:rsid w:val="002448A2"/>
    <w:rsid w:val="00244A62"/>
    <w:rsid w:val="00244B96"/>
    <w:rsid w:val="002547DE"/>
    <w:rsid w:val="00262CE5"/>
    <w:rsid w:val="00267B02"/>
    <w:rsid w:val="002712BB"/>
    <w:rsid w:val="00271538"/>
    <w:rsid w:val="00271B24"/>
    <w:rsid w:val="002821DB"/>
    <w:rsid w:val="00293E9D"/>
    <w:rsid w:val="00295A85"/>
    <w:rsid w:val="002A0454"/>
    <w:rsid w:val="002A5730"/>
    <w:rsid w:val="002A60C8"/>
    <w:rsid w:val="002B0B27"/>
    <w:rsid w:val="002B16D4"/>
    <w:rsid w:val="002B2B99"/>
    <w:rsid w:val="002B6F79"/>
    <w:rsid w:val="002C1E31"/>
    <w:rsid w:val="002D1DE7"/>
    <w:rsid w:val="002D29DE"/>
    <w:rsid w:val="002D3696"/>
    <w:rsid w:val="002D7AED"/>
    <w:rsid w:val="002E52BB"/>
    <w:rsid w:val="002E794B"/>
    <w:rsid w:val="002F28FB"/>
    <w:rsid w:val="002F7C0F"/>
    <w:rsid w:val="00300382"/>
    <w:rsid w:val="00317186"/>
    <w:rsid w:val="00322C7B"/>
    <w:rsid w:val="00323714"/>
    <w:rsid w:val="0033110B"/>
    <w:rsid w:val="00343A53"/>
    <w:rsid w:val="0034429C"/>
    <w:rsid w:val="00344361"/>
    <w:rsid w:val="003469BA"/>
    <w:rsid w:val="00352038"/>
    <w:rsid w:val="00355047"/>
    <w:rsid w:val="00356C82"/>
    <w:rsid w:val="00362FFC"/>
    <w:rsid w:val="00365A1F"/>
    <w:rsid w:val="0037398A"/>
    <w:rsid w:val="00390D5E"/>
    <w:rsid w:val="003949AF"/>
    <w:rsid w:val="003A0427"/>
    <w:rsid w:val="003A2AED"/>
    <w:rsid w:val="003B7D84"/>
    <w:rsid w:val="003C09D5"/>
    <w:rsid w:val="003C2E1C"/>
    <w:rsid w:val="003C5832"/>
    <w:rsid w:val="003C77EA"/>
    <w:rsid w:val="003D1C04"/>
    <w:rsid w:val="003E38AD"/>
    <w:rsid w:val="003E60C2"/>
    <w:rsid w:val="003F4258"/>
    <w:rsid w:val="004117F6"/>
    <w:rsid w:val="00411C03"/>
    <w:rsid w:val="00413442"/>
    <w:rsid w:val="004207F5"/>
    <w:rsid w:val="004218CC"/>
    <w:rsid w:val="00423F9C"/>
    <w:rsid w:val="0042534F"/>
    <w:rsid w:val="004268BA"/>
    <w:rsid w:val="00435123"/>
    <w:rsid w:val="00437D78"/>
    <w:rsid w:val="0044051C"/>
    <w:rsid w:val="00442843"/>
    <w:rsid w:val="004449B3"/>
    <w:rsid w:val="00445500"/>
    <w:rsid w:val="00447092"/>
    <w:rsid w:val="0045704C"/>
    <w:rsid w:val="00470376"/>
    <w:rsid w:val="0048493E"/>
    <w:rsid w:val="00487B9E"/>
    <w:rsid w:val="004944DF"/>
    <w:rsid w:val="004A08B2"/>
    <w:rsid w:val="004A469A"/>
    <w:rsid w:val="004A58D8"/>
    <w:rsid w:val="004A68A4"/>
    <w:rsid w:val="004B4C86"/>
    <w:rsid w:val="004C2E63"/>
    <w:rsid w:val="004D190B"/>
    <w:rsid w:val="004D3B75"/>
    <w:rsid w:val="004D40C5"/>
    <w:rsid w:val="004D5481"/>
    <w:rsid w:val="004E12B7"/>
    <w:rsid w:val="004E213A"/>
    <w:rsid w:val="004E6789"/>
    <w:rsid w:val="004F1EA9"/>
    <w:rsid w:val="004F7D9F"/>
    <w:rsid w:val="005029FF"/>
    <w:rsid w:val="00502B33"/>
    <w:rsid w:val="00505C33"/>
    <w:rsid w:val="00505FB5"/>
    <w:rsid w:val="00514E8C"/>
    <w:rsid w:val="00522403"/>
    <w:rsid w:val="00522D4E"/>
    <w:rsid w:val="005268F3"/>
    <w:rsid w:val="00526F6B"/>
    <w:rsid w:val="00537831"/>
    <w:rsid w:val="005435E7"/>
    <w:rsid w:val="005443D4"/>
    <w:rsid w:val="00554CF5"/>
    <w:rsid w:val="00561BE2"/>
    <w:rsid w:val="005640FF"/>
    <w:rsid w:val="00574360"/>
    <w:rsid w:val="00577A90"/>
    <w:rsid w:val="00581CF9"/>
    <w:rsid w:val="00587970"/>
    <w:rsid w:val="00594E50"/>
    <w:rsid w:val="005A13EA"/>
    <w:rsid w:val="005A14E7"/>
    <w:rsid w:val="005A19BB"/>
    <w:rsid w:val="005A62F0"/>
    <w:rsid w:val="005B3336"/>
    <w:rsid w:val="005B4E79"/>
    <w:rsid w:val="005C46B5"/>
    <w:rsid w:val="005C47C7"/>
    <w:rsid w:val="005D16EE"/>
    <w:rsid w:val="005D3E39"/>
    <w:rsid w:val="005D5FA2"/>
    <w:rsid w:val="005E218B"/>
    <w:rsid w:val="005E6DA3"/>
    <w:rsid w:val="005F092E"/>
    <w:rsid w:val="005F2B3F"/>
    <w:rsid w:val="005F2EB2"/>
    <w:rsid w:val="005F4C71"/>
    <w:rsid w:val="005F7527"/>
    <w:rsid w:val="005F7BA1"/>
    <w:rsid w:val="00614B88"/>
    <w:rsid w:val="00623E4F"/>
    <w:rsid w:val="006263E0"/>
    <w:rsid w:val="006332C3"/>
    <w:rsid w:val="00634FF4"/>
    <w:rsid w:val="00635F5B"/>
    <w:rsid w:val="00636F65"/>
    <w:rsid w:val="006423AB"/>
    <w:rsid w:val="00646597"/>
    <w:rsid w:val="006616D8"/>
    <w:rsid w:val="0066180B"/>
    <w:rsid w:val="006648A2"/>
    <w:rsid w:val="00667EBC"/>
    <w:rsid w:val="0067064A"/>
    <w:rsid w:val="006744E7"/>
    <w:rsid w:val="00675491"/>
    <w:rsid w:val="00675E74"/>
    <w:rsid w:val="006801DA"/>
    <w:rsid w:val="006940CE"/>
    <w:rsid w:val="00696C71"/>
    <w:rsid w:val="006A0F00"/>
    <w:rsid w:val="006A4FED"/>
    <w:rsid w:val="006A501B"/>
    <w:rsid w:val="006A7FD3"/>
    <w:rsid w:val="006B0E65"/>
    <w:rsid w:val="006B6C1E"/>
    <w:rsid w:val="006C22AE"/>
    <w:rsid w:val="006D4788"/>
    <w:rsid w:val="006D68EA"/>
    <w:rsid w:val="006E31EA"/>
    <w:rsid w:val="006E7E12"/>
    <w:rsid w:val="006F3167"/>
    <w:rsid w:val="006F349E"/>
    <w:rsid w:val="006F47C3"/>
    <w:rsid w:val="007035E7"/>
    <w:rsid w:val="007039C8"/>
    <w:rsid w:val="00707059"/>
    <w:rsid w:val="00717793"/>
    <w:rsid w:val="00721BCB"/>
    <w:rsid w:val="0072483E"/>
    <w:rsid w:val="007261D0"/>
    <w:rsid w:val="007313C2"/>
    <w:rsid w:val="007338CE"/>
    <w:rsid w:val="00736538"/>
    <w:rsid w:val="007370B5"/>
    <w:rsid w:val="0073760E"/>
    <w:rsid w:val="007401ED"/>
    <w:rsid w:val="00741632"/>
    <w:rsid w:val="007434F5"/>
    <w:rsid w:val="0075140E"/>
    <w:rsid w:val="00757948"/>
    <w:rsid w:val="007606EF"/>
    <w:rsid w:val="00762275"/>
    <w:rsid w:val="00770623"/>
    <w:rsid w:val="00770C2F"/>
    <w:rsid w:val="00782FC5"/>
    <w:rsid w:val="007872BD"/>
    <w:rsid w:val="0079263C"/>
    <w:rsid w:val="00793A6F"/>
    <w:rsid w:val="00794C77"/>
    <w:rsid w:val="007B2110"/>
    <w:rsid w:val="007C5293"/>
    <w:rsid w:val="007C57E2"/>
    <w:rsid w:val="007D147D"/>
    <w:rsid w:val="007D41EB"/>
    <w:rsid w:val="007D5926"/>
    <w:rsid w:val="007D67C3"/>
    <w:rsid w:val="007D791E"/>
    <w:rsid w:val="007E04D1"/>
    <w:rsid w:val="007E1133"/>
    <w:rsid w:val="007F5EF3"/>
    <w:rsid w:val="00800008"/>
    <w:rsid w:val="008041C6"/>
    <w:rsid w:val="00805C21"/>
    <w:rsid w:val="00806954"/>
    <w:rsid w:val="008326E0"/>
    <w:rsid w:val="008335B2"/>
    <w:rsid w:val="00846918"/>
    <w:rsid w:val="00850B89"/>
    <w:rsid w:val="00851C76"/>
    <w:rsid w:val="00856BEF"/>
    <w:rsid w:val="00857301"/>
    <w:rsid w:val="00864C55"/>
    <w:rsid w:val="0086640E"/>
    <w:rsid w:val="0087563F"/>
    <w:rsid w:val="00881913"/>
    <w:rsid w:val="0088419D"/>
    <w:rsid w:val="008A46D8"/>
    <w:rsid w:val="008C3E1C"/>
    <w:rsid w:val="008C4EA7"/>
    <w:rsid w:val="008D43BA"/>
    <w:rsid w:val="008D4E6F"/>
    <w:rsid w:val="008E4ED7"/>
    <w:rsid w:val="008E5CB4"/>
    <w:rsid w:val="008F2500"/>
    <w:rsid w:val="008F58A3"/>
    <w:rsid w:val="009043DA"/>
    <w:rsid w:val="00904E28"/>
    <w:rsid w:val="00912BE9"/>
    <w:rsid w:val="00913DD9"/>
    <w:rsid w:val="0091497A"/>
    <w:rsid w:val="00923E57"/>
    <w:rsid w:val="00927E05"/>
    <w:rsid w:val="009360C1"/>
    <w:rsid w:val="00950E77"/>
    <w:rsid w:val="009523F0"/>
    <w:rsid w:val="009604B3"/>
    <w:rsid w:val="00961454"/>
    <w:rsid w:val="0096303F"/>
    <w:rsid w:val="0097297C"/>
    <w:rsid w:val="00984857"/>
    <w:rsid w:val="00986AAF"/>
    <w:rsid w:val="00990DF7"/>
    <w:rsid w:val="009A2A51"/>
    <w:rsid w:val="009A6069"/>
    <w:rsid w:val="009A70DB"/>
    <w:rsid w:val="009B0D7B"/>
    <w:rsid w:val="009B3FB9"/>
    <w:rsid w:val="009B4C2F"/>
    <w:rsid w:val="009B6CE4"/>
    <w:rsid w:val="009C6C7A"/>
    <w:rsid w:val="009D1416"/>
    <w:rsid w:val="009D1E9B"/>
    <w:rsid w:val="009D5784"/>
    <w:rsid w:val="009E056F"/>
    <w:rsid w:val="009E2485"/>
    <w:rsid w:val="009E2F78"/>
    <w:rsid w:val="009F4F35"/>
    <w:rsid w:val="00A01FC1"/>
    <w:rsid w:val="00A04DA3"/>
    <w:rsid w:val="00A15566"/>
    <w:rsid w:val="00A31162"/>
    <w:rsid w:val="00A315DC"/>
    <w:rsid w:val="00A31A5D"/>
    <w:rsid w:val="00A4486E"/>
    <w:rsid w:val="00A4589E"/>
    <w:rsid w:val="00A571ED"/>
    <w:rsid w:val="00A6508F"/>
    <w:rsid w:val="00A65189"/>
    <w:rsid w:val="00A65AFA"/>
    <w:rsid w:val="00A666ED"/>
    <w:rsid w:val="00A66ED8"/>
    <w:rsid w:val="00A81DEC"/>
    <w:rsid w:val="00A9378F"/>
    <w:rsid w:val="00AA0069"/>
    <w:rsid w:val="00AA1B1F"/>
    <w:rsid w:val="00AA39C6"/>
    <w:rsid w:val="00AA4FB6"/>
    <w:rsid w:val="00AB0C9E"/>
    <w:rsid w:val="00AB4282"/>
    <w:rsid w:val="00AB47FF"/>
    <w:rsid w:val="00AB758D"/>
    <w:rsid w:val="00AC0738"/>
    <w:rsid w:val="00AC1057"/>
    <w:rsid w:val="00AC10A7"/>
    <w:rsid w:val="00AC3E1D"/>
    <w:rsid w:val="00AC76B6"/>
    <w:rsid w:val="00AC78A7"/>
    <w:rsid w:val="00AD7A19"/>
    <w:rsid w:val="00AE565A"/>
    <w:rsid w:val="00AF0F84"/>
    <w:rsid w:val="00AF46AE"/>
    <w:rsid w:val="00B03E05"/>
    <w:rsid w:val="00B06EFD"/>
    <w:rsid w:val="00B124F8"/>
    <w:rsid w:val="00B3412B"/>
    <w:rsid w:val="00B55304"/>
    <w:rsid w:val="00B6162B"/>
    <w:rsid w:val="00B64D62"/>
    <w:rsid w:val="00B74D94"/>
    <w:rsid w:val="00B7767A"/>
    <w:rsid w:val="00B83445"/>
    <w:rsid w:val="00B836E0"/>
    <w:rsid w:val="00B8539B"/>
    <w:rsid w:val="00B86EA7"/>
    <w:rsid w:val="00B91F40"/>
    <w:rsid w:val="00B9647F"/>
    <w:rsid w:val="00BA49CB"/>
    <w:rsid w:val="00BA514D"/>
    <w:rsid w:val="00BB14D8"/>
    <w:rsid w:val="00BB4DB1"/>
    <w:rsid w:val="00BB5A51"/>
    <w:rsid w:val="00BC4762"/>
    <w:rsid w:val="00BD1DD4"/>
    <w:rsid w:val="00BD3345"/>
    <w:rsid w:val="00BD4635"/>
    <w:rsid w:val="00BD4B51"/>
    <w:rsid w:val="00BD626C"/>
    <w:rsid w:val="00BE2E5E"/>
    <w:rsid w:val="00BE4432"/>
    <w:rsid w:val="00BE78E6"/>
    <w:rsid w:val="00BF0FCC"/>
    <w:rsid w:val="00BF43E8"/>
    <w:rsid w:val="00C06B29"/>
    <w:rsid w:val="00C11B5A"/>
    <w:rsid w:val="00C12EE4"/>
    <w:rsid w:val="00C13C2C"/>
    <w:rsid w:val="00C2658D"/>
    <w:rsid w:val="00C26859"/>
    <w:rsid w:val="00C375B2"/>
    <w:rsid w:val="00C427F8"/>
    <w:rsid w:val="00C44C54"/>
    <w:rsid w:val="00C50C3E"/>
    <w:rsid w:val="00C57BF4"/>
    <w:rsid w:val="00C61EAA"/>
    <w:rsid w:val="00C630FB"/>
    <w:rsid w:val="00C6446E"/>
    <w:rsid w:val="00C7544E"/>
    <w:rsid w:val="00C9168C"/>
    <w:rsid w:val="00C91E70"/>
    <w:rsid w:val="00CB2C3D"/>
    <w:rsid w:val="00CC2DDF"/>
    <w:rsid w:val="00CD1150"/>
    <w:rsid w:val="00CD7169"/>
    <w:rsid w:val="00CE1D04"/>
    <w:rsid w:val="00CE2886"/>
    <w:rsid w:val="00CE4C83"/>
    <w:rsid w:val="00CE5AD4"/>
    <w:rsid w:val="00CF0240"/>
    <w:rsid w:val="00CF0608"/>
    <w:rsid w:val="00D00D34"/>
    <w:rsid w:val="00D07D94"/>
    <w:rsid w:val="00D30A5E"/>
    <w:rsid w:val="00D312B8"/>
    <w:rsid w:val="00D34DE4"/>
    <w:rsid w:val="00D37075"/>
    <w:rsid w:val="00D40168"/>
    <w:rsid w:val="00D41371"/>
    <w:rsid w:val="00D456D3"/>
    <w:rsid w:val="00D57F0B"/>
    <w:rsid w:val="00D63971"/>
    <w:rsid w:val="00D67044"/>
    <w:rsid w:val="00D726CF"/>
    <w:rsid w:val="00D73150"/>
    <w:rsid w:val="00D755E3"/>
    <w:rsid w:val="00D80654"/>
    <w:rsid w:val="00D82D70"/>
    <w:rsid w:val="00D90BF2"/>
    <w:rsid w:val="00D92F11"/>
    <w:rsid w:val="00DA7004"/>
    <w:rsid w:val="00DB0079"/>
    <w:rsid w:val="00DB084F"/>
    <w:rsid w:val="00DB173D"/>
    <w:rsid w:val="00DB2EEB"/>
    <w:rsid w:val="00DB31AF"/>
    <w:rsid w:val="00DD2856"/>
    <w:rsid w:val="00DD79FB"/>
    <w:rsid w:val="00DE0408"/>
    <w:rsid w:val="00DE1F78"/>
    <w:rsid w:val="00DE299A"/>
    <w:rsid w:val="00DE35B7"/>
    <w:rsid w:val="00DF242D"/>
    <w:rsid w:val="00DF3027"/>
    <w:rsid w:val="00DF7911"/>
    <w:rsid w:val="00E10A6F"/>
    <w:rsid w:val="00E1747E"/>
    <w:rsid w:val="00E20C0A"/>
    <w:rsid w:val="00E36E25"/>
    <w:rsid w:val="00E4129C"/>
    <w:rsid w:val="00E50196"/>
    <w:rsid w:val="00E50D7F"/>
    <w:rsid w:val="00E56A13"/>
    <w:rsid w:val="00E575F4"/>
    <w:rsid w:val="00E609EA"/>
    <w:rsid w:val="00E6693A"/>
    <w:rsid w:val="00E70317"/>
    <w:rsid w:val="00E710EE"/>
    <w:rsid w:val="00E725A7"/>
    <w:rsid w:val="00E86931"/>
    <w:rsid w:val="00E902F3"/>
    <w:rsid w:val="00E91D3A"/>
    <w:rsid w:val="00E92D72"/>
    <w:rsid w:val="00E96376"/>
    <w:rsid w:val="00EB00DD"/>
    <w:rsid w:val="00EB01B1"/>
    <w:rsid w:val="00EB300A"/>
    <w:rsid w:val="00EB55A0"/>
    <w:rsid w:val="00EC3F41"/>
    <w:rsid w:val="00EC76D8"/>
    <w:rsid w:val="00ED29F5"/>
    <w:rsid w:val="00EE0EDC"/>
    <w:rsid w:val="00EF5709"/>
    <w:rsid w:val="00EF7C2E"/>
    <w:rsid w:val="00F02A86"/>
    <w:rsid w:val="00F03337"/>
    <w:rsid w:val="00F05E44"/>
    <w:rsid w:val="00F05F19"/>
    <w:rsid w:val="00F078D1"/>
    <w:rsid w:val="00F16372"/>
    <w:rsid w:val="00F2300E"/>
    <w:rsid w:val="00F24377"/>
    <w:rsid w:val="00F277DE"/>
    <w:rsid w:val="00F35B8B"/>
    <w:rsid w:val="00F379F7"/>
    <w:rsid w:val="00F4271E"/>
    <w:rsid w:val="00F62EC5"/>
    <w:rsid w:val="00F66048"/>
    <w:rsid w:val="00F66741"/>
    <w:rsid w:val="00F7003C"/>
    <w:rsid w:val="00F7186E"/>
    <w:rsid w:val="00F7188F"/>
    <w:rsid w:val="00F718F4"/>
    <w:rsid w:val="00F74C56"/>
    <w:rsid w:val="00F76459"/>
    <w:rsid w:val="00F96557"/>
    <w:rsid w:val="00F975A4"/>
    <w:rsid w:val="00FA1DF7"/>
    <w:rsid w:val="00FB0BBE"/>
    <w:rsid w:val="00FB0ED4"/>
    <w:rsid w:val="00FB264A"/>
    <w:rsid w:val="00FB2EBB"/>
    <w:rsid w:val="00FB470A"/>
    <w:rsid w:val="00FC0814"/>
    <w:rsid w:val="00FD47F6"/>
    <w:rsid w:val="00FD6F6A"/>
    <w:rsid w:val="00FE0669"/>
    <w:rsid w:val="00FE1016"/>
    <w:rsid w:val="00FE6DCA"/>
    <w:rsid w:val="00FF5137"/>
    <w:rsid w:val="00FF74A7"/>
    <w:rsid w:val="6FA1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3F4F3"/>
  <w15:chartTrackingRefBased/>
  <w15:docId w15:val="{A9B940B9-00D5-AE40-A074-D961548A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F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F78"/>
  </w:style>
  <w:style w:type="paragraph" w:styleId="Footer">
    <w:name w:val="footer"/>
    <w:basedOn w:val="Normal"/>
    <w:link w:val="FooterChar"/>
    <w:uiPriority w:val="99"/>
    <w:unhideWhenUsed/>
    <w:rsid w:val="00DE1F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F78"/>
  </w:style>
  <w:style w:type="paragraph" w:styleId="NormalWeb">
    <w:name w:val="Normal (Web)"/>
    <w:basedOn w:val="Normal"/>
    <w:uiPriority w:val="99"/>
    <w:semiHidden/>
    <w:unhideWhenUsed/>
    <w:rsid w:val="00DE1F78"/>
    <w:pPr>
      <w:spacing w:before="100" w:beforeAutospacing="1" w:after="100" w:afterAutospacing="1"/>
    </w:pPr>
    <w:rPr>
      <w:rFonts w:ascii="Times New Roman" w:hAnsi="Times New Roman" w:cs="Times New Roman"/>
      <w:lang w:eastAsia="en-ZA"/>
    </w:rPr>
  </w:style>
  <w:style w:type="character" w:styleId="Hyperlink">
    <w:name w:val="Hyperlink"/>
    <w:basedOn w:val="DefaultParagraphFont"/>
    <w:uiPriority w:val="99"/>
    <w:unhideWhenUsed/>
    <w:rsid w:val="00DE1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F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578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4056"/>
    <w:pPr>
      <w:ind w:left="720"/>
      <w:contextualSpacing/>
    </w:pPr>
  </w:style>
  <w:style w:type="table" w:styleId="TableGrid">
    <w:name w:val="Table Grid"/>
    <w:basedOn w:val="TableNormal"/>
    <w:uiPriority w:val="39"/>
    <w:rsid w:val="00CC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8D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A58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seselection@btc.co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paul/Library/Group%20Containers/UBF8T346G9.Office/User%20Content.localized/Templates.localized/Letterhead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537BF430-847D-2048-ABEB-18B4A761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2.dotx</Template>
  <TotalTime>31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Odendaal</dc:creator>
  <cp:keywords/>
  <dc:description/>
  <cp:lastModifiedBy>Mark Odendaal</cp:lastModifiedBy>
  <cp:revision>15</cp:revision>
  <cp:lastPrinted>2023-03-06T08:34:00Z</cp:lastPrinted>
  <dcterms:created xsi:type="dcterms:W3CDTF">2024-05-21T09:24:00Z</dcterms:created>
  <dcterms:modified xsi:type="dcterms:W3CDTF">2024-06-20T14:00:00Z</dcterms:modified>
</cp:coreProperties>
</file>